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EEA" w:rsidRDefault="00C56EEA" w:rsidP="00812E3C"/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878"/>
      </w:tblGrid>
      <w:tr w:rsidR="009946AC" w:rsidTr="009946AC">
        <w:tc>
          <w:tcPr>
            <w:tcW w:w="4878" w:type="dxa"/>
            <w:shd w:val="clear" w:color="auto" w:fill="DBE5F1" w:themeFill="accent1" w:themeFillTint="33"/>
          </w:tcPr>
          <w:p w:rsidR="009946AC" w:rsidRDefault="009946AC" w:rsidP="009946AC">
            <w:pPr>
              <w:pStyle w:val="IndexHeading"/>
            </w:pPr>
            <w:r>
              <w:t xml:space="preserve">Date of this Incident: </w:t>
            </w:r>
            <w:sdt>
              <w:sdtPr>
                <w:rPr>
                  <w:u w:val="single"/>
                  <w:shd w:val="clear" w:color="auto" w:fill="FFFFFF" w:themeFill="background1"/>
                </w:rPr>
                <w:alias w:val="Date"/>
                <w:tag w:val="Date"/>
                <w:id w:val="1593426302"/>
                <w:lock w:val="sdtLocked"/>
                <w:placeholder>
                  <w:docPart w:val="97662BD41EF04F308DDEC9FFFC1CC716"/>
                </w:placeholder>
                <w:showingPlcHdr/>
                <w:date w:fullDate="2013-04-02T00:00:00Z"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9B74B1">
                  <w:rPr>
                    <w:rStyle w:val="PlaceholderText"/>
                    <w:u w:val="single"/>
                    <w:shd w:val="clear" w:color="auto" w:fill="FFFFFF" w:themeFill="background1"/>
                  </w:rPr>
                  <w:t>YYYY/MM/DD</w:t>
                </w:r>
              </w:sdtContent>
            </w:sdt>
          </w:p>
          <w:p w:rsidR="009946AC" w:rsidRPr="00E01E77" w:rsidRDefault="009946AC" w:rsidP="009946AC"/>
        </w:tc>
      </w:tr>
    </w:tbl>
    <w:p w:rsidR="009946AC" w:rsidRDefault="009946AC" w:rsidP="00812E3C"/>
    <w:tbl>
      <w:tblPr>
        <w:tblStyle w:val="TableGrid"/>
        <w:tblW w:w="0" w:type="auto"/>
        <w:shd w:val="clear" w:color="auto" w:fill="DBE5F1" w:themeFill="accent1" w:themeFillTint="33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90"/>
      </w:tblGrid>
      <w:tr w:rsidR="00812E3C" w:rsidTr="00933DC4">
        <w:trPr>
          <w:cantSplit/>
        </w:trPr>
        <w:tc>
          <w:tcPr>
            <w:tcW w:w="9590" w:type="dxa"/>
            <w:shd w:val="clear" w:color="auto" w:fill="DBE5F1" w:themeFill="accent1" w:themeFillTint="33"/>
          </w:tcPr>
          <w:p w:rsidR="009D272C" w:rsidRDefault="009D272C" w:rsidP="009946AC">
            <w:pPr>
              <w:pStyle w:val="IndexHeading"/>
            </w:pPr>
            <w:r>
              <w:t xml:space="preserve">CITY </w:t>
            </w:r>
            <w:r w:rsidRPr="009946AC">
              <w:t>OR</w:t>
            </w:r>
            <w:r>
              <w:t xml:space="preserve"> AGENCY</w:t>
            </w:r>
            <w:r w:rsidRPr="00E01E77">
              <w:t xml:space="preserve"> NAME</w:t>
            </w:r>
            <w:r>
              <w:t xml:space="preserve">: </w:t>
            </w:r>
          </w:p>
          <w:p w:rsidR="009D272C" w:rsidRPr="001D7C1A" w:rsidRDefault="00A77DAC" w:rsidP="009D272C">
            <w:pPr>
              <w:rPr>
                <w:u w:val="single"/>
                <w:shd w:val="clear" w:color="auto" w:fill="FFFFFF" w:themeFill="background1"/>
              </w:rPr>
            </w:pPr>
            <w:sdt>
              <w:sdtPr>
                <w:rPr>
                  <w:u w:val="single"/>
                  <w:shd w:val="clear" w:color="auto" w:fill="FFFFFF" w:themeFill="background1"/>
                </w:rPr>
                <w:alias w:val="City/Agency"/>
                <w:id w:val="-1482459392"/>
                <w:placeholder>
                  <w:docPart w:val="6C1D258FD997477382EF33928C97C79B"/>
                </w:placeholder>
                <w:showingPlcHdr/>
                <w:text/>
              </w:sdtPr>
              <w:sdtEndPr/>
              <w:sdtContent>
                <w:r w:rsidR="009D272C" w:rsidRPr="001D7C1A">
                  <w:rPr>
                    <w:rStyle w:val="PlaceholderText"/>
                    <w:color w:val="auto"/>
                    <w:u w:val="single"/>
                    <w:shd w:val="clear" w:color="auto" w:fill="FFFFFF" w:themeFill="background1"/>
                  </w:rPr>
                  <w:t>Click here to enter City or Agency name.</w:t>
                </w:r>
              </w:sdtContent>
            </w:sdt>
          </w:p>
          <w:p w:rsidR="009D272C" w:rsidRDefault="009D272C" w:rsidP="009D272C">
            <w:pPr>
              <w:rPr>
                <w:u w:val="single"/>
              </w:rPr>
            </w:pPr>
          </w:p>
          <w:p w:rsidR="00933DC4" w:rsidRDefault="00812E3C" w:rsidP="009946AC">
            <w:pPr>
              <w:pStyle w:val="IndexHeading"/>
            </w:pPr>
            <w:r w:rsidRPr="00E01E77">
              <w:t>FACILITY NAME</w:t>
            </w:r>
            <w:r w:rsidR="00933DC4">
              <w:t xml:space="preserve">: </w:t>
            </w:r>
          </w:p>
          <w:p w:rsidR="00812E3C" w:rsidRPr="001D7C1A" w:rsidRDefault="00A77DAC" w:rsidP="00933DC4">
            <w:pPr>
              <w:rPr>
                <w:u w:val="single"/>
              </w:rPr>
            </w:pPr>
            <w:sdt>
              <w:sdtPr>
                <w:rPr>
                  <w:u w:val="single"/>
                  <w:shd w:val="clear" w:color="auto" w:fill="FFFFFF" w:themeFill="background1"/>
                </w:rPr>
                <w:alias w:val="FACILITY"/>
                <w:tag w:val="FACILITY"/>
                <w:id w:val="1960601517"/>
                <w:placeholder>
                  <w:docPart w:val="B1FA2AD54AF44D4490817605BCBC219F"/>
                </w:placeholder>
                <w:showingPlcHdr/>
                <w:text/>
              </w:sdtPr>
              <w:sdtEndPr/>
              <w:sdtContent>
                <w:r w:rsidR="00B35F4C" w:rsidRPr="001D7C1A">
                  <w:rPr>
                    <w:rStyle w:val="PlaceholderText"/>
                    <w:color w:val="auto"/>
                    <w:u w:val="single"/>
                    <w:shd w:val="clear" w:color="auto" w:fill="FFFFFF" w:themeFill="background1"/>
                  </w:rPr>
                  <w:t>Click here to enter facility name.</w:t>
                </w:r>
              </w:sdtContent>
            </w:sdt>
          </w:p>
          <w:p w:rsidR="00C56EEA" w:rsidRPr="00C56EEA" w:rsidRDefault="00C56EEA" w:rsidP="001638B0">
            <w:pPr>
              <w:pStyle w:val="Index1"/>
            </w:pPr>
          </w:p>
          <w:p w:rsidR="00697C32" w:rsidRDefault="00697C32" w:rsidP="009946AC">
            <w:pPr>
              <w:pStyle w:val="IndexHeading"/>
            </w:pPr>
            <w:r w:rsidRPr="00697C32">
              <w:t>FACILITY LOCATION:</w:t>
            </w:r>
          </w:p>
          <w:p w:rsidR="009D272C" w:rsidRPr="009D272C" w:rsidRDefault="009D272C" w:rsidP="009B74B1">
            <w:r>
              <w:t>(If this is a security issue please provide as much information as your policy allows)</w:t>
            </w:r>
          </w:p>
          <w:p w:rsidR="00C01D74" w:rsidRDefault="00C01D74" w:rsidP="00C01D74">
            <w:r w:rsidRPr="00E01E77">
              <w:t>STREET NUMBER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E01E77">
              <w:t>STREET NAME</w:t>
            </w:r>
          </w:p>
          <w:p w:rsidR="00EC18B8" w:rsidRDefault="00A77DAC" w:rsidP="00EC18B8">
            <w:sdt>
              <w:sdtPr>
                <w:rPr>
                  <w:u w:val="single"/>
                  <w:shd w:val="clear" w:color="auto" w:fill="FFFFFF" w:themeFill="background1"/>
                </w:rPr>
                <w:alias w:val="no."/>
                <w:tag w:val="no."/>
                <w:id w:val="1617794503"/>
                <w:placeholder>
                  <w:docPart w:val="B51A6A277AFA4146B21CBB76EA4427E3"/>
                </w:placeholder>
                <w:showingPlcHdr/>
                <w:text/>
              </w:sdtPr>
              <w:sdtEndPr/>
              <w:sdtContent>
                <w:r w:rsidR="00EC18B8" w:rsidRPr="001D7C1A">
                  <w:rPr>
                    <w:rStyle w:val="PlaceholderText"/>
                    <w:color w:val="auto"/>
                    <w:u w:val="single"/>
                    <w:shd w:val="clear" w:color="auto" w:fill="FFFFFF" w:themeFill="background1"/>
                  </w:rPr>
                  <w:t>Click here to enter St. No.</w:t>
                </w:r>
              </w:sdtContent>
            </w:sdt>
            <w:r w:rsidR="00EC18B8">
              <w:rPr>
                <w:u w:val="single"/>
              </w:rPr>
              <w:t xml:space="preserve"> </w:t>
            </w:r>
            <w:r w:rsidR="00EC18B8">
              <w:rPr>
                <w:u w:val="single"/>
              </w:rPr>
              <w:tab/>
            </w:r>
            <w:sdt>
              <w:sdtPr>
                <w:rPr>
                  <w:u w:val="single"/>
                  <w:shd w:val="clear" w:color="auto" w:fill="FFFFFF" w:themeFill="background1"/>
                </w:rPr>
                <w:alias w:val="Street"/>
                <w:tag w:val="Street"/>
                <w:id w:val="-1095621344"/>
                <w:placeholder>
                  <w:docPart w:val="2B1A403DF9A644E79F27333431C0E8E1"/>
                </w:placeholder>
                <w:showingPlcHdr/>
                <w:text/>
              </w:sdtPr>
              <w:sdtEndPr/>
              <w:sdtContent>
                <w:r w:rsidR="00EC18B8" w:rsidRPr="001D7C1A">
                  <w:rPr>
                    <w:rStyle w:val="PlaceholderText"/>
                    <w:color w:val="auto"/>
                    <w:u w:val="single"/>
                    <w:shd w:val="clear" w:color="auto" w:fill="FFFFFF" w:themeFill="background1"/>
                  </w:rPr>
                  <w:t>Click here to enter street name.</w:t>
                </w:r>
              </w:sdtContent>
            </w:sdt>
          </w:p>
          <w:p w:rsidR="00933DC4" w:rsidRDefault="00933DC4" w:rsidP="001638B0">
            <w:pPr>
              <w:pStyle w:val="Index1"/>
            </w:pPr>
          </w:p>
          <w:p w:rsidR="00C01D74" w:rsidRDefault="00C01D74" w:rsidP="00C01D74">
            <w:r w:rsidRPr="00E01E77">
              <w:t>CITY/SUBURB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E01E77">
              <w:t>ZIP CODE</w:t>
            </w:r>
          </w:p>
          <w:p w:rsidR="00EC18B8" w:rsidRDefault="00A77DAC" w:rsidP="00EC18B8">
            <w:pPr>
              <w:rPr>
                <w:u w:val="single"/>
              </w:rPr>
            </w:pPr>
            <w:sdt>
              <w:sdtPr>
                <w:rPr>
                  <w:u w:val="single"/>
                  <w:shd w:val="clear" w:color="auto" w:fill="FFFFFF" w:themeFill="background1"/>
                </w:rPr>
                <w:alias w:val="City"/>
                <w:tag w:val="City"/>
                <w:id w:val="1275989993"/>
                <w:placeholder>
                  <w:docPart w:val="F9F9276813B2421495C384F5A1FF2604"/>
                </w:placeholder>
                <w:showingPlcHdr/>
                <w:text/>
              </w:sdtPr>
              <w:sdtEndPr/>
              <w:sdtContent>
                <w:r w:rsidR="00EC18B8" w:rsidRPr="001D7C1A">
                  <w:rPr>
                    <w:rStyle w:val="PlaceholderText"/>
                    <w:color w:val="auto"/>
                    <w:u w:val="single"/>
                    <w:shd w:val="clear" w:color="auto" w:fill="FFFFFF" w:themeFill="background1"/>
                  </w:rPr>
                  <w:t>Click here to enter City.</w:t>
                </w:r>
              </w:sdtContent>
            </w:sdt>
            <w:r w:rsidR="00EC18B8">
              <w:rPr>
                <w:u w:val="single"/>
              </w:rPr>
              <w:t>,</w:t>
            </w:r>
            <w:r w:rsidR="00EC18B8">
              <w:rPr>
                <w:u w:val="single"/>
              </w:rPr>
              <w:tab/>
              <w:t xml:space="preserve"> </w:t>
            </w:r>
            <w:sdt>
              <w:sdtPr>
                <w:rPr>
                  <w:u w:val="single"/>
                  <w:shd w:val="clear" w:color="auto" w:fill="FFFFFF" w:themeFill="background1"/>
                </w:rPr>
                <w:alias w:val="Zip"/>
                <w:tag w:val="Zip"/>
                <w:id w:val="1587340872"/>
                <w:lock w:val="sdtLocked"/>
                <w:placeholder>
                  <w:docPart w:val="548E7CA3434243FBB2F45F2BB5A1D3C4"/>
                </w:placeholder>
                <w:showingPlcHdr/>
                <w:text/>
              </w:sdtPr>
              <w:sdtEndPr/>
              <w:sdtContent>
                <w:r w:rsidR="00EC18B8" w:rsidRPr="001D7C1A">
                  <w:rPr>
                    <w:rStyle w:val="PlaceholderText"/>
                    <w:color w:val="auto"/>
                    <w:u w:val="single"/>
                    <w:shd w:val="clear" w:color="auto" w:fill="FFFFFF" w:themeFill="background1"/>
                  </w:rPr>
                  <w:t>Click here to enter Zip Code.</w:t>
                </w:r>
              </w:sdtContent>
            </w:sdt>
          </w:p>
          <w:p w:rsidR="00EC18B8" w:rsidRDefault="00EC18B8" w:rsidP="00C01D74"/>
          <w:p w:rsidR="00924085" w:rsidRDefault="009D272C" w:rsidP="009946AC">
            <w:pPr>
              <w:pStyle w:val="IndexHeading"/>
            </w:pPr>
            <w:r>
              <w:t xml:space="preserve">FACILITY TYPE </w:t>
            </w:r>
            <w:r w:rsidR="00924085" w:rsidRPr="00E01E77">
              <w:t xml:space="preserve">WHERE </w:t>
            </w:r>
            <w:r>
              <w:t>THIS</w:t>
            </w:r>
            <w:r w:rsidR="00924085" w:rsidRPr="00E01E77">
              <w:t xml:space="preserve"> INCIDENT </w:t>
            </w:r>
            <w:r w:rsidRPr="00E01E77">
              <w:t>OCCUR</w:t>
            </w:r>
            <w:r>
              <w:t>RED</w:t>
            </w:r>
            <w:r w:rsidR="00924085" w:rsidRPr="00E01E77">
              <w:t>?</w:t>
            </w:r>
          </w:p>
          <w:p w:rsidR="000E0BBF" w:rsidRDefault="00C56EEA" w:rsidP="00924085">
            <w:r>
              <w:tab/>
            </w:r>
            <w:sdt>
              <w:sdtPr>
                <w:rPr>
                  <w:shd w:val="clear" w:color="auto" w:fill="FFFFFF" w:themeFill="background1"/>
                </w:rPr>
                <w:id w:val="7706660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85" w:rsidRPr="003C5B07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>
              <w:t xml:space="preserve"> </w:t>
            </w:r>
            <w:r w:rsidR="000E0BBF">
              <w:t xml:space="preserve">Gravity </w:t>
            </w:r>
            <w:r>
              <w:t>Sewer</w:t>
            </w:r>
            <w:r w:rsidR="00924085">
              <w:tab/>
            </w:r>
            <w:sdt>
              <w:sdtPr>
                <w:rPr>
                  <w:shd w:val="clear" w:color="auto" w:fill="FFFFFF" w:themeFill="background1"/>
                </w:rPr>
                <w:id w:val="-14732125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B07" w:rsidRPr="003C5B07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>
              <w:t xml:space="preserve"> </w:t>
            </w:r>
            <w:r w:rsidR="000E0BBF">
              <w:t xml:space="preserve">Lift or </w:t>
            </w:r>
            <w:r>
              <w:t>Pump Station</w:t>
            </w:r>
            <w:r w:rsidR="000E0BBF">
              <w:t xml:space="preserve"> or Force Main</w:t>
            </w:r>
          </w:p>
          <w:p w:rsidR="000E0BBF" w:rsidRDefault="000E0BBF" w:rsidP="00924085"/>
          <w:p w:rsidR="0094299A" w:rsidRDefault="00E01E77" w:rsidP="00924085">
            <w:r>
              <w:tab/>
            </w:r>
            <w:sdt>
              <w:sdtPr>
                <w:rPr>
                  <w:shd w:val="clear" w:color="auto" w:fill="FFFFFF" w:themeFill="background1"/>
                </w:rPr>
                <w:id w:val="-13322951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85" w:rsidRPr="003C5B07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C56EEA">
              <w:t xml:space="preserve"> </w:t>
            </w:r>
            <w:r w:rsidR="000E0BBF">
              <w:t xml:space="preserve">Wastewater </w:t>
            </w:r>
            <w:r w:rsidR="00C56EEA">
              <w:t>Treatment</w:t>
            </w:r>
            <w:r w:rsidR="000E0BBF">
              <w:t xml:space="preserve"> or Reclamation </w:t>
            </w:r>
            <w:r w:rsidR="00C56EEA">
              <w:t>Plant</w:t>
            </w:r>
            <w:r w:rsidR="000E0BBF">
              <w:t xml:space="preserve"> (WWTP)</w:t>
            </w:r>
          </w:p>
          <w:p w:rsidR="00924085" w:rsidRPr="00812E3C" w:rsidRDefault="00924085" w:rsidP="00812E3C"/>
        </w:tc>
      </w:tr>
    </w:tbl>
    <w:p w:rsidR="00C56EEA" w:rsidRDefault="00C56EEA" w:rsidP="00736494"/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76"/>
      </w:tblGrid>
      <w:tr w:rsidR="00812E3C" w:rsidTr="00490329">
        <w:tc>
          <w:tcPr>
            <w:tcW w:w="9576" w:type="dxa"/>
            <w:shd w:val="clear" w:color="auto" w:fill="DBE5F1" w:themeFill="accent1" w:themeFillTint="33"/>
          </w:tcPr>
          <w:p w:rsidR="00736494" w:rsidRDefault="00736494" w:rsidP="009946AC">
            <w:pPr>
              <w:pStyle w:val="IndexHeading"/>
            </w:pPr>
            <w:r w:rsidRPr="00697C32">
              <w:t>DESCRIPTION OF</w:t>
            </w:r>
            <w:r w:rsidR="000E0BBF">
              <w:t xml:space="preserve"> THIS</w:t>
            </w:r>
            <w:r w:rsidRPr="00697C32">
              <w:t xml:space="preserve"> INCIDENT</w:t>
            </w:r>
            <w:r w:rsidRPr="000E0BBF">
              <w:rPr>
                <w:rStyle w:val="FootnoteReference"/>
              </w:rPr>
              <w:footnoteReference w:id="1"/>
            </w:r>
            <w:r w:rsidRPr="00697C32">
              <w:t>:</w:t>
            </w:r>
          </w:p>
          <w:sdt>
            <w:sdtPr>
              <w:alias w:val="Description"/>
              <w:tag w:val="Description"/>
              <w:id w:val="-497353064"/>
              <w:lock w:val="sdtLocked"/>
              <w:showingPlcHdr/>
              <w:text w:multiLine="1"/>
            </w:sdtPr>
            <w:sdtEndPr/>
            <w:sdtContent>
              <w:p w:rsidR="00B35F4C" w:rsidRDefault="00B35F4C" w:rsidP="003A1242">
                <w:pPr>
                  <w:pStyle w:val="Index1"/>
                  <w:jc w:val="both"/>
                </w:pPr>
                <w:r w:rsidRPr="009946AC">
                  <w:rPr>
                    <w:rStyle w:val="PlaceholderText"/>
                    <w:color w:val="auto"/>
                  </w:rPr>
                  <w:t>Click here to enter description.</w:t>
                </w:r>
              </w:p>
            </w:sdtContent>
          </w:sdt>
          <w:p w:rsidR="00A22846" w:rsidRPr="00E01E77" w:rsidRDefault="00A22846" w:rsidP="00A22846">
            <w:pPr>
              <w:pStyle w:val="YNLINE"/>
            </w:pPr>
          </w:p>
        </w:tc>
      </w:tr>
    </w:tbl>
    <w:p w:rsidR="0094299A" w:rsidRDefault="0094299A" w:rsidP="00924085"/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76"/>
      </w:tblGrid>
      <w:tr w:rsidR="00A22846" w:rsidTr="002006D4">
        <w:tc>
          <w:tcPr>
            <w:tcW w:w="9576" w:type="dxa"/>
            <w:shd w:val="clear" w:color="auto" w:fill="DBE5F1" w:themeFill="accent1" w:themeFillTint="33"/>
          </w:tcPr>
          <w:p w:rsidR="00A22846" w:rsidRDefault="00A22846" w:rsidP="00A22846">
            <w:pPr>
              <w:pStyle w:val="YNLINE"/>
              <w:keepNext/>
              <w:keepLines/>
            </w:pPr>
            <w:r>
              <w:lastRenderedPageBreak/>
              <w:t>Were photos taken of the non-dispersible debris mass?</w:t>
            </w:r>
            <w:r>
              <w:tab/>
            </w:r>
            <w:sdt>
              <w:sdtPr>
                <w:rPr>
                  <w:shd w:val="clear" w:color="auto" w:fill="FFFFFF" w:themeFill="background1"/>
                </w:rPr>
                <w:id w:val="-157380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6855">
                  <w:rPr>
                    <w:rFonts w:ascii="MS Mincho" w:eastAsia="MS Mincho" w:hAnsi="MS Mincho" w:cs="MS Mincho" w:hint="eastAsia"/>
                    <w:shd w:val="clear" w:color="auto" w:fill="FFFFFF" w:themeFill="background1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rPr>
                  <w:shd w:val="clear" w:color="auto" w:fill="FFFFFF" w:themeFill="background1"/>
                </w:rPr>
                <w:id w:val="89277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6855">
                  <w:rPr>
                    <w:rFonts w:ascii="MS Mincho" w:eastAsia="MS Mincho" w:hAnsi="MS Mincho" w:cs="MS Mincho" w:hint="eastAsia"/>
                    <w:shd w:val="clear" w:color="auto" w:fill="FFFFFF" w:themeFill="background1"/>
                  </w:rPr>
                  <w:t>☐</w:t>
                </w:r>
              </w:sdtContent>
            </w:sdt>
            <w:r>
              <w:t xml:space="preserve"> No</w:t>
            </w:r>
          </w:p>
          <w:p w:rsidR="00A22846" w:rsidRDefault="00A22846" w:rsidP="00A22846">
            <w:pPr>
              <w:keepNext/>
              <w:keepLines/>
            </w:pPr>
            <w:r>
              <w:t>If yes attach photos.</w:t>
            </w:r>
          </w:p>
          <w:p w:rsidR="00A22846" w:rsidRDefault="00A22846" w:rsidP="00A22846">
            <w:pPr>
              <w:pStyle w:val="YNLINE"/>
              <w:keepNext/>
              <w:keepLines/>
            </w:pPr>
            <w:r>
              <w:t>Were samples of materials in the debris mass taken, sorted, cleaned, and photographed for follow up identification and use?</w:t>
            </w:r>
            <w:r>
              <w:tab/>
            </w:r>
            <w:sdt>
              <w:sdtPr>
                <w:rPr>
                  <w:shd w:val="clear" w:color="auto" w:fill="FFFFFF" w:themeFill="background1"/>
                </w:rPr>
                <w:id w:val="-165360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6855">
                  <w:rPr>
                    <w:rFonts w:ascii="MS Mincho" w:eastAsia="MS Mincho" w:hAnsi="MS Mincho" w:cs="MS Mincho" w:hint="eastAsia"/>
                    <w:shd w:val="clear" w:color="auto" w:fill="FFFFFF" w:themeFill="background1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rPr>
                  <w:shd w:val="clear" w:color="auto" w:fill="FFFFFF" w:themeFill="background1"/>
                </w:rPr>
                <w:id w:val="-42611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6855">
                  <w:rPr>
                    <w:rFonts w:ascii="MS Mincho" w:eastAsia="MS Mincho" w:hAnsi="MS Mincho" w:cs="MS Mincho" w:hint="eastAsia"/>
                    <w:shd w:val="clear" w:color="auto" w:fill="FFFFFF" w:themeFill="background1"/>
                  </w:rPr>
                  <w:t>☐</w:t>
                </w:r>
              </w:sdtContent>
            </w:sdt>
            <w:r>
              <w:t xml:space="preserve"> No</w:t>
            </w:r>
          </w:p>
          <w:p w:rsidR="00A22846" w:rsidRPr="00E01E77" w:rsidRDefault="00A22846" w:rsidP="00A22846">
            <w:pPr>
              <w:keepNext/>
              <w:keepLines/>
            </w:pPr>
          </w:p>
        </w:tc>
      </w:tr>
    </w:tbl>
    <w:p w:rsidR="00A22846" w:rsidRDefault="00A22846" w:rsidP="00924085"/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76"/>
      </w:tblGrid>
      <w:tr w:rsidR="00812E3C" w:rsidTr="00490329">
        <w:tc>
          <w:tcPr>
            <w:tcW w:w="9576" w:type="dxa"/>
            <w:shd w:val="clear" w:color="auto" w:fill="DBE5F1" w:themeFill="accent1" w:themeFillTint="33"/>
          </w:tcPr>
          <w:p w:rsidR="00736494" w:rsidRDefault="00736494" w:rsidP="009946AC">
            <w:pPr>
              <w:pStyle w:val="IndexHeading"/>
            </w:pPr>
            <w:r>
              <w:t>ACTION TAKEN TO REMEDY</w:t>
            </w:r>
            <w:r w:rsidR="00E02C89">
              <w:t xml:space="preserve"> THIS</w:t>
            </w:r>
            <w:r>
              <w:t xml:space="preserve"> INCIDENT:</w:t>
            </w:r>
          </w:p>
          <w:sdt>
            <w:sdtPr>
              <w:rPr>
                <w:shd w:val="clear" w:color="auto" w:fill="FFFFFF" w:themeFill="background1"/>
              </w:rPr>
              <w:alias w:val="Action"/>
              <w:tag w:val="Action"/>
              <w:id w:val="-414311960"/>
              <w:showingPlcHdr/>
            </w:sdtPr>
            <w:sdtEndPr/>
            <w:sdtContent>
              <w:p w:rsidR="00E02C89" w:rsidRDefault="00736494" w:rsidP="003A1242">
                <w:pPr>
                  <w:jc w:val="both"/>
                  <w:rPr>
                    <w:shd w:val="clear" w:color="auto" w:fill="FFFFFF" w:themeFill="background1"/>
                  </w:rPr>
                </w:pPr>
                <w:r w:rsidRPr="009946AC">
                  <w:rPr>
                    <w:rStyle w:val="PlaceholderText"/>
                    <w:color w:val="auto"/>
                    <w:shd w:val="clear" w:color="auto" w:fill="FFFFFF" w:themeFill="background1"/>
                  </w:rPr>
                  <w:t xml:space="preserve">Click here to enter </w:t>
                </w:r>
                <w:r w:rsidR="00697C32" w:rsidRPr="009946AC">
                  <w:rPr>
                    <w:rStyle w:val="PlaceholderText"/>
                    <w:color w:val="auto"/>
                    <w:shd w:val="clear" w:color="auto" w:fill="FFFFFF" w:themeFill="background1"/>
                  </w:rPr>
                  <w:t>remedy</w:t>
                </w:r>
                <w:r w:rsidRPr="009946AC">
                  <w:rPr>
                    <w:rStyle w:val="PlaceholderText"/>
                    <w:color w:val="auto"/>
                    <w:shd w:val="clear" w:color="auto" w:fill="FFFFFF" w:themeFill="background1"/>
                  </w:rPr>
                  <w:t>.</w:t>
                </w:r>
              </w:p>
            </w:sdtContent>
          </w:sdt>
          <w:p w:rsidR="00812E3C" w:rsidRDefault="009A01C5" w:rsidP="009946AC">
            <w:pPr>
              <w:pStyle w:val="IndexHeading"/>
            </w:pPr>
            <w:r>
              <w:t>If known at this time, describe any added changes or capital improvements to the facility you might be planning to prevent recurrence:</w:t>
            </w:r>
          </w:p>
          <w:p w:rsidR="009A01C5" w:rsidRPr="001638B0" w:rsidRDefault="00A77DAC" w:rsidP="003A1242">
            <w:pPr>
              <w:pStyle w:val="Index1"/>
              <w:jc w:val="both"/>
            </w:pPr>
            <w:sdt>
              <w:sdtPr>
                <w:alias w:val="Remedy"/>
                <w:tag w:val="Remedy"/>
                <w:id w:val="730277737"/>
                <w:showingPlcHdr/>
                <w:text/>
              </w:sdtPr>
              <w:sdtEndPr/>
              <w:sdtContent>
                <w:r w:rsidR="00016BBC" w:rsidRPr="001638B0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  <w:p w:rsidR="009A01C5" w:rsidRPr="009A01C5" w:rsidRDefault="009A01C5" w:rsidP="001638B0">
            <w:pPr>
              <w:pStyle w:val="Index1"/>
            </w:pPr>
          </w:p>
        </w:tc>
      </w:tr>
    </w:tbl>
    <w:p w:rsidR="00C56EEA" w:rsidRDefault="00C56EEA"/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76"/>
      </w:tblGrid>
      <w:tr w:rsidR="00924085" w:rsidTr="00490329">
        <w:tc>
          <w:tcPr>
            <w:tcW w:w="9576" w:type="dxa"/>
            <w:shd w:val="clear" w:color="auto" w:fill="DBE5F1" w:themeFill="accent1" w:themeFillTint="33"/>
          </w:tcPr>
          <w:p w:rsidR="009946AC" w:rsidRDefault="009946AC" w:rsidP="00F70F6A">
            <w:pPr>
              <w:pStyle w:val="IndexHeading"/>
            </w:pPr>
            <w:r>
              <w:t>Describing this incident please provide estimates of:</w:t>
            </w:r>
          </w:p>
          <w:p w:rsidR="009946AC" w:rsidRDefault="003B4964" w:rsidP="00F70F6A">
            <w:pPr>
              <w:pStyle w:val="IndexHeading"/>
              <w:rPr>
                <w:u w:val="single"/>
                <w:shd w:val="clear" w:color="auto" w:fill="FFFFFF" w:themeFill="background1"/>
              </w:rPr>
            </w:pPr>
            <w:r>
              <w:t>Staff Labor Hours Used Including Travel Time</w:t>
            </w:r>
            <w:r w:rsidR="009946AC">
              <w:t>:</w:t>
            </w:r>
            <w:r w:rsidR="00F70F6A">
              <w:t xml:space="preserve"> </w:t>
            </w:r>
            <w:sdt>
              <w:sdtPr>
                <w:rPr>
                  <w:b w:val="0"/>
                  <w:u w:val="single"/>
                  <w:shd w:val="clear" w:color="auto" w:fill="FFFFFF" w:themeFill="background1"/>
                </w:rPr>
                <w:id w:val="-706716365"/>
                <w:showingPlcHdr/>
                <w:text/>
              </w:sdtPr>
              <w:sdtEndPr/>
              <w:sdtContent>
                <w:r w:rsidR="00A03BE8" w:rsidRPr="001638B0">
                  <w:rPr>
                    <w:rStyle w:val="PlaceholderText"/>
                    <w:b w:val="0"/>
                    <w:color w:val="auto"/>
                    <w:u w:val="single"/>
                    <w:shd w:val="clear" w:color="auto" w:fill="FFFFFF" w:themeFill="background1"/>
                  </w:rPr>
                  <w:t>Click here to enter text.</w:t>
                </w:r>
              </w:sdtContent>
            </w:sdt>
          </w:p>
          <w:p w:rsidR="00A03BE8" w:rsidRDefault="003B4964" w:rsidP="00627766">
            <w:pPr>
              <w:pStyle w:val="IndexHeading"/>
            </w:pPr>
            <w:r>
              <w:t xml:space="preserve">Contractor Hours Used If Any: </w:t>
            </w:r>
            <w:sdt>
              <w:sdtPr>
                <w:rPr>
                  <w:b w:val="0"/>
                  <w:u w:val="single"/>
                  <w:shd w:val="clear" w:color="auto" w:fill="FFFFFF" w:themeFill="background1"/>
                </w:rPr>
                <w:id w:val="-799379174"/>
                <w:showingPlcHdr/>
                <w:text/>
              </w:sdtPr>
              <w:sdtEndPr/>
              <w:sdtContent>
                <w:r w:rsidR="00A03BE8" w:rsidRPr="001638B0">
                  <w:rPr>
                    <w:rStyle w:val="PlaceholderText"/>
                    <w:b w:val="0"/>
                    <w:color w:val="auto"/>
                    <w:u w:val="single"/>
                    <w:shd w:val="clear" w:color="auto" w:fill="FFFFFF" w:themeFill="background1"/>
                  </w:rPr>
                  <w:t>Click here to enter text.</w:t>
                </w:r>
              </w:sdtContent>
            </w:sdt>
          </w:p>
          <w:p w:rsidR="00A03BE8" w:rsidRDefault="003B4964" w:rsidP="00627766">
            <w:pPr>
              <w:pStyle w:val="IndexHeading"/>
            </w:pPr>
            <w:r>
              <w:t>Equipment Used:</w:t>
            </w:r>
            <w:r w:rsidR="00A03BE8">
              <w:t xml:space="preserve"> </w:t>
            </w:r>
            <w:sdt>
              <w:sdtPr>
                <w:rPr>
                  <w:b w:val="0"/>
                  <w:u w:val="single"/>
                  <w:shd w:val="clear" w:color="auto" w:fill="FFFFFF" w:themeFill="background1"/>
                </w:rPr>
                <w:id w:val="-864594118"/>
                <w:showingPlcHdr/>
              </w:sdtPr>
              <w:sdtEndPr/>
              <w:sdtContent>
                <w:r w:rsidR="00A03BE8" w:rsidRPr="001638B0">
                  <w:rPr>
                    <w:rStyle w:val="PlaceholderText"/>
                    <w:b w:val="0"/>
                    <w:u w:val="single"/>
                    <w:shd w:val="clear" w:color="auto" w:fill="FFFFFF" w:themeFill="background1"/>
                  </w:rPr>
                  <w:t>Click here to enter text.</w:t>
                </w:r>
              </w:sdtContent>
            </w:sdt>
          </w:p>
          <w:p w:rsidR="00924085" w:rsidRDefault="00924085" w:rsidP="001638B0">
            <w:pPr>
              <w:pStyle w:val="Index1"/>
            </w:pPr>
          </w:p>
        </w:tc>
      </w:tr>
    </w:tbl>
    <w:p w:rsidR="00A03BE8" w:rsidRDefault="00A03BE8"/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76"/>
      </w:tblGrid>
      <w:tr w:rsidR="00A03BE8" w:rsidTr="00490329">
        <w:tc>
          <w:tcPr>
            <w:tcW w:w="9576" w:type="dxa"/>
            <w:shd w:val="clear" w:color="auto" w:fill="DBE5F1" w:themeFill="accent1" w:themeFillTint="33"/>
          </w:tcPr>
          <w:p w:rsidR="00A03BE8" w:rsidRDefault="003B4964" w:rsidP="009946AC">
            <w:pPr>
              <w:pStyle w:val="IndexHeading"/>
            </w:pPr>
            <w:r>
              <w:t xml:space="preserve">Estimated Total Labor Cost </w:t>
            </w:r>
            <w:r w:rsidR="00A03BE8">
              <w:t xml:space="preserve">($): </w:t>
            </w:r>
            <w:sdt>
              <w:sdtPr>
                <w:rPr>
                  <w:u w:val="single"/>
                  <w:shd w:val="clear" w:color="auto" w:fill="FFFFFF" w:themeFill="background1"/>
                </w:rPr>
                <w:id w:val="365501938"/>
                <w:showingPlcHdr/>
                <w:text/>
              </w:sdtPr>
              <w:sdtEndPr/>
              <w:sdtContent>
                <w:r w:rsidR="00A03BE8" w:rsidRPr="00EC18B8">
                  <w:rPr>
                    <w:rStyle w:val="PlaceholderText"/>
                    <w:u w:val="single"/>
                    <w:shd w:val="clear" w:color="auto" w:fill="FFFFFF" w:themeFill="background1"/>
                  </w:rPr>
                  <w:t>Click here to enter text.</w:t>
                </w:r>
              </w:sdtContent>
            </w:sdt>
          </w:p>
          <w:p w:rsidR="00A03BE8" w:rsidRDefault="003B4964" w:rsidP="009946AC">
            <w:pPr>
              <w:pStyle w:val="IndexHeading"/>
            </w:pPr>
            <w:r>
              <w:t xml:space="preserve">Estimated Total Equipment Cost </w:t>
            </w:r>
            <w:r w:rsidR="00A03BE8">
              <w:t xml:space="preserve">($): </w:t>
            </w:r>
            <w:sdt>
              <w:sdtPr>
                <w:rPr>
                  <w:u w:val="single"/>
                  <w:shd w:val="clear" w:color="auto" w:fill="FFFFFF" w:themeFill="background1"/>
                </w:rPr>
                <w:id w:val="-790518480"/>
                <w:showingPlcHdr/>
                <w:text/>
              </w:sdtPr>
              <w:sdtEndPr/>
              <w:sdtContent>
                <w:r w:rsidR="00A03BE8" w:rsidRPr="00EC18B8">
                  <w:rPr>
                    <w:rStyle w:val="PlaceholderText"/>
                    <w:u w:val="single"/>
                    <w:shd w:val="clear" w:color="auto" w:fill="FFFFFF" w:themeFill="background1"/>
                  </w:rPr>
                  <w:t>Click here to enter text.</w:t>
                </w:r>
              </w:sdtContent>
            </w:sdt>
          </w:p>
          <w:p w:rsidR="003B4964" w:rsidRDefault="003B4964" w:rsidP="009946AC">
            <w:pPr>
              <w:pStyle w:val="IndexHeading"/>
            </w:pPr>
            <w:r>
              <w:t>Estimated Cost of Damage if Equipment or Components Needed Replacement:</w:t>
            </w:r>
          </w:p>
          <w:p w:rsidR="003B4964" w:rsidRDefault="003B4964" w:rsidP="001638B0">
            <w:pPr>
              <w:pStyle w:val="Index1"/>
            </w:pPr>
            <w:r>
              <w:t xml:space="preserve"> </w:t>
            </w:r>
            <w:sdt>
              <w:sdtPr>
                <w:id w:val="-924419997"/>
                <w:showingPlcHdr/>
                <w:text/>
              </w:sdtPr>
              <w:sdtEndPr/>
              <w:sdtContent>
                <w:r w:rsidRPr="00EC18B8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:rsidR="00A03BE8" w:rsidRDefault="003B4964" w:rsidP="009946AC">
            <w:pPr>
              <w:pStyle w:val="IndexHeading"/>
            </w:pPr>
            <w:r>
              <w:t>Total Estimated Cost</w:t>
            </w:r>
            <w:r w:rsidR="00841342">
              <w:t xml:space="preserve"> of this Incident</w:t>
            </w:r>
            <w:r>
              <w:t xml:space="preserve"> </w:t>
            </w:r>
            <w:r w:rsidR="00A03BE8">
              <w:t xml:space="preserve">($): </w:t>
            </w:r>
            <w:sdt>
              <w:sdtPr>
                <w:rPr>
                  <w:u w:val="single"/>
                  <w:shd w:val="clear" w:color="auto" w:fill="FFFFFF" w:themeFill="background1"/>
                </w:rPr>
                <w:id w:val="-1607960188"/>
                <w:showingPlcHdr/>
                <w:text/>
              </w:sdtPr>
              <w:sdtEndPr/>
              <w:sdtContent>
                <w:r w:rsidR="00A03BE8" w:rsidRPr="00EC18B8">
                  <w:rPr>
                    <w:rStyle w:val="PlaceholderText"/>
                    <w:u w:val="single"/>
                    <w:shd w:val="clear" w:color="auto" w:fill="FFFFFF" w:themeFill="background1"/>
                  </w:rPr>
                  <w:t>Click here to enter text.</w:t>
                </w:r>
              </w:sdtContent>
            </w:sdt>
          </w:p>
          <w:p w:rsidR="00A03BE8" w:rsidRDefault="00A03BE8" w:rsidP="001638B0">
            <w:pPr>
              <w:pStyle w:val="Index1"/>
            </w:pPr>
          </w:p>
        </w:tc>
      </w:tr>
    </w:tbl>
    <w:p w:rsidR="002124EB" w:rsidRDefault="002124EB"/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76"/>
      </w:tblGrid>
      <w:tr w:rsidR="002124EB" w:rsidTr="002006D4">
        <w:tc>
          <w:tcPr>
            <w:tcW w:w="9576" w:type="dxa"/>
            <w:shd w:val="clear" w:color="auto" w:fill="DBE5F1" w:themeFill="accent1" w:themeFillTint="33"/>
          </w:tcPr>
          <w:p w:rsidR="002124EB" w:rsidRDefault="002124EB" w:rsidP="009946AC">
            <w:pPr>
              <w:pStyle w:val="YNLINE"/>
            </w:pPr>
            <w:r>
              <w:t>Did</w:t>
            </w:r>
            <w:r w:rsidR="00841342">
              <w:t xml:space="preserve"> the </w:t>
            </w:r>
            <w:r>
              <w:t xml:space="preserve">incident </w:t>
            </w:r>
            <w:r w:rsidR="00841342">
              <w:t xml:space="preserve">cause </w:t>
            </w:r>
            <w:r>
              <w:t xml:space="preserve">a sewage spill? </w:t>
            </w:r>
            <w:r>
              <w:tab/>
            </w:r>
            <w:sdt>
              <w:sdtPr>
                <w:rPr>
                  <w:shd w:val="clear" w:color="auto" w:fill="FFFFFF" w:themeFill="background1"/>
                </w:rPr>
                <w:id w:val="37482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6855">
                  <w:rPr>
                    <w:rFonts w:ascii="MS Mincho" w:eastAsia="MS Mincho" w:hAnsi="MS Mincho" w:cs="MS Mincho" w:hint="eastAsia"/>
                    <w:shd w:val="clear" w:color="auto" w:fill="FFFFFF" w:themeFill="background1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rPr>
                  <w:shd w:val="clear" w:color="auto" w:fill="FFFFFF" w:themeFill="background1"/>
                </w:rPr>
                <w:id w:val="-55924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6855">
                  <w:rPr>
                    <w:rFonts w:ascii="MS Mincho" w:eastAsia="MS Mincho" w:hAnsi="MS Mincho" w:cs="MS Mincho" w:hint="eastAsia"/>
                    <w:shd w:val="clear" w:color="auto" w:fill="FFFFFF" w:themeFill="background1"/>
                  </w:rPr>
                  <w:t>☐</w:t>
                </w:r>
              </w:sdtContent>
            </w:sdt>
            <w:r>
              <w:t xml:space="preserve"> No</w:t>
            </w:r>
          </w:p>
          <w:p w:rsidR="00841342" w:rsidRDefault="002124EB" w:rsidP="003B4964">
            <w:pPr>
              <w:pStyle w:val="IndexHeading"/>
            </w:pPr>
            <w:r>
              <w:t>If yes,</w:t>
            </w:r>
            <w:r w:rsidR="00841342">
              <w:t xml:space="preserve"> provide</w:t>
            </w:r>
            <w:r>
              <w:t xml:space="preserve"> </w:t>
            </w:r>
            <w:r w:rsidR="00841342">
              <w:t xml:space="preserve">estimated volume of </w:t>
            </w:r>
            <w:r>
              <w:t>spill</w:t>
            </w:r>
            <w:r w:rsidR="00841342">
              <w:t xml:space="preserve"> as also provided to CIWQS in CA</w:t>
            </w:r>
            <w:r>
              <w:t>.</w:t>
            </w:r>
            <w:r w:rsidR="00841342">
              <w:t>:</w:t>
            </w:r>
          </w:p>
          <w:p w:rsidR="002124EB" w:rsidRDefault="00A77DAC" w:rsidP="001638B0">
            <w:pPr>
              <w:pStyle w:val="Index1"/>
            </w:pPr>
            <w:sdt>
              <w:sdtPr>
                <w:rPr>
                  <w:u w:val="single"/>
                </w:rPr>
                <w:id w:val="-19164442"/>
                <w:showingPlcHdr/>
                <w:text/>
              </w:sdtPr>
              <w:sdtEndPr/>
              <w:sdtContent>
                <w:r w:rsidR="002124EB" w:rsidRPr="001638B0">
                  <w:rPr>
                    <w:rStyle w:val="PlaceholderText"/>
                    <w:color w:val="auto"/>
                    <w:u w:val="single"/>
                  </w:rPr>
                  <w:t>Click here to enter number.</w:t>
                </w:r>
              </w:sdtContent>
            </w:sdt>
            <w:r w:rsidR="00346258">
              <w:rPr>
                <w:b/>
                <w:shd w:val="clear" w:color="auto" w:fill="auto"/>
              </w:rPr>
              <w:t xml:space="preserve"> G</w:t>
            </w:r>
            <w:r w:rsidR="002124EB" w:rsidRPr="00346258">
              <w:rPr>
                <w:b/>
                <w:shd w:val="clear" w:color="auto" w:fill="auto"/>
              </w:rPr>
              <w:t>allons</w:t>
            </w:r>
          </w:p>
          <w:p w:rsidR="00841342" w:rsidRPr="00841342" w:rsidRDefault="00841342" w:rsidP="00841342"/>
        </w:tc>
      </w:tr>
    </w:tbl>
    <w:p w:rsidR="00D82FFC" w:rsidRDefault="00D82FFC"/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76"/>
      </w:tblGrid>
      <w:tr w:rsidR="00A03BE8" w:rsidTr="00490329">
        <w:tc>
          <w:tcPr>
            <w:tcW w:w="9576" w:type="dxa"/>
            <w:shd w:val="clear" w:color="auto" w:fill="DBE5F1" w:themeFill="accent1" w:themeFillTint="33"/>
          </w:tcPr>
          <w:p w:rsidR="00A03BE8" w:rsidRDefault="001E7F2D" w:rsidP="00721202">
            <w:pPr>
              <w:pStyle w:val="IndexHeading"/>
              <w:keepNext/>
              <w:keepLines/>
            </w:pPr>
            <w:r>
              <w:lastRenderedPageBreak/>
              <w:t xml:space="preserve">Additional comments or information </w:t>
            </w:r>
            <w:r w:rsidR="00841342">
              <w:t xml:space="preserve">you have that you feel is important to </w:t>
            </w:r>
            <w:r>
              <w:t>provi</w:t>
            </w:r>
            <w:r w:rsidR="00841342">
              <w:t>d</w:t>
            </w:r>
            <w:r>
              <w:t>e</w:t>
            </w:r>
            <w:r w:rsidR="00841342">
              <w:t xml:space="preserve"> that was not provided in the fields above?</w:t>
            </w:r>
          </w:p>
          <w:sdt>
            <w:sdtPr>
              <w:id w:val="-624777290"/>
              <w:showingPlcHdr/>
            </w:sdtPr>
            <w:sdtEndPr/>
            <w:sdtContent>
              <w:p w:rsidR="00A03BE8" w:rsidRDefault="00A03BE8" w:rsidP="003A1242">
                <w:pPr>
                  <w:pStyle w:val="Index1"/>
                  <w:jc w:val="both"/>
                </w:pPr>
                <w:r w:rsidRPr="009946AC">
                  <w:rPr>
                    <w:rStyle w:val="PlaceholderText"/>
                    <w:color w:val="auto"/>
                  </w:rPr>
                  <w:t>Click here to enter text.</w:t>
                </w:r>
              </w:p>
            </w:sdtContent>
          </w:sdt>
          <w:p w:rsidR="001E7F2D" w:rsidRDefault="001E7F2D" w:rsidP="001E7F2D"/>
          <w:p w:rsidR="001E7F2D" w:rsidRDefault="001E7F2D" w:rsidP="001E7F2D">
            <w:pPr>
              <w:pStyle w:val="IndexHeading"/>
            </w:pPr>
            <w:r>
              <w:t>Contact Name and Phone Number or Email Address for SCAP follow up?</w:t>
            </w:r>
          </w:p>
          <w:sdt>
            <w:sdtPr>
              <w:alias w:val="Contact Info"/>
              <w:tag w:val="Contact Info"/>
              <w:id w:val="1779140096"/>
              <w:showingPlcHdr/>
            </w:sdtPr>
            <w:sdtEndPr/>
            <w:sdtContent>
              <w:p w:rsidR="001E7F2D" w:rsidRDefault="001E7F2D" w:rsidP="001638B0">
                <w:pPr>
                  <w:pStyle w:val="Index1"/>
                </w:pPr>
                <w:r w:rsidRPr="009946AC">
                  <w:rPr>
                    <w:rStyle w:val="PlaceholderText"/>
                    <w:color w:val="auto"/>
                  </w:rPr>
                  <w:t>Click here to enter text.</w:t>
                </w:r>
              </w:p>
            </w:sdtContent>
          </w:sdt>
          <w:p w:rsidR="00A03BE8" w:rsidRDefault="00A03BE8" w:rsidP="00A03BE8"/>
        </w:tc>
      </w:tr>
    </w:tbl>
    <w:p w:rsidR="00812E3C" w:rsidRDefault="00812E3C" w:rsidP="00924085"/>
    <w:p w:rsidR="00A77DAC" w:rsidRDefault="00A77DAC" w:rsidP="00A52853">
      <w:r>
        <w:t xml:space="preserve">Upon completion, please email or fax report form and any supporting documentation to John Pastore, Executive Director, SCAP at </w:t>
      </w:r>
      <w:hyperlink r:id="rId9" w:history="1">
        <w:r w:rsidRPr="003F0248">
          <w:rPr>
            <w:rStyle w:val="Hyperlink"/>
          </w:rPr>
          <w:t>jpastore@scap1.org</w:t>
        </w:r>
      </w:hyperlink>
      <w:r>
        <w:t xml:space="preserve"> ; fax </w:t>
      </w:r>
      <w:bookmarkStart w:id="0" w:name="_GoBack"/>
      <w:bookmarkEnd w:id="0"/>
      <w:r>
        <w:t># 760-479-4881.</w:t>
      </w:r>
    </w:p>
    <w:p w:rsidR="00A52853" w:rsidRDefault="00A77DAC" w:rsidP="00A52853">
      <w:hyperlink r:id="rId10" w:history="1">
        <w:r w:rsidR="00AE2E24" w:rsidRPr="00AE2E24">
          <w:rPr>
            <w:rStyle w:val="Hyperlink"/>
          </w:rPr>
          <w:t>www.scap1.org</w:t>
        </w:r>
      </w:hyperlink>
      <w:r w:rsidR="00AE2E24">
        <w:t xml:space="preserve"> </w:t>
      </w:r>
    </w:p>
    <w:sectPr w:rsidR="00A52853" w:rsidSect="005753E3">
      <w:headerReference w:type="default" r:id="rId11"/>
      <w:footerReference w:type="default" r:id="rId12"/>
      <w:footnotePr>
        <w:numFmt w:val="chicago"/>
      </w:footnotePr>
      <w:pgSz w:w="12240" w:h="15840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1F4" w:rsidRDefault="001E01F4" w:rsidP="008A59EA">
      <w:r>
        <w:separator/>
      </w:r>
    </w:p>
  </w:endnote>
  <w:endnote w:type="continuationSeparator" w:id="0">
    <w:p w:rsidR="001E01F4" w:rsidRDefault="001E01F4" w:rsidP="008A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013" w:rsidRDefault="00285013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77DAC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1F4" w:rsidRDefault="001E01F4" w:rsidP="008A59EA">
      <w:r>
        <w:separator/>
      </w:r>
    </w:p>
  </w:footnote>
  <w:footnote w:type="continuationSeparator" w:id="0">
    <w:p w:rsidR="001E01F4" w:rsidRDefault="001E01F4" w:rsidP="008A59EA">
      <w:r>
        <w:continuationSeparator/>
      </w:r>
    </w:p>
  </w:footnote>
  <w:footnote w:id="1">
    <w:p w:rsidR="00736494" w:rsidRDefault="00736494" w:rsidP="007364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B5D3E">
        <w:t>Was this a blockage, unplanned corrective maintenance CM task, planned/routine PM task to minimize blockages and/or ensure reliability, was equipment damaged such as a pump motor, etc.? Include</w:t>
      </w:r>
      <w:r>
        <w:t xml:space="preserve"> quantity and types of materials found. Identify materials by name brand</w:t>
      </w:r>
      <w:r w:rsidR="003B5D3E">
        <w:t xml:space="preserve"> or distinguishing features </w:t>
      </w:r>
      <w:r>
        <w:t>if possible.</w:t>
      </w:r>
      <w:r w:rsidR="003B5D3E">
        <w:t xml:space="preserve"> If at a pump or lift station, were other components such as valves or piping clogged, wetwell cleaning needed? Describe the incident as best you can.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EEA" w:rsidRDefault="00C56EEA" w:rsidP="00C56EEA">
    <w:pPr>
      <w:pStyle w:val="Header"/>
      <w:tabs>
        <w:tab w:val="clear" w:pos="4680"/>
      </w:tabs>
    </w:pPr>
    <w:r>
      <w:rPr>
        <w:noProof/>
      </w:rPr>
      <w:drawing>
        <wp:inline distT="0" distB="0" distL="0" distR="0" wp14:anchorId="106312A6" wp14:editId="43CF15B0">
          <wp:extent cx="914400" cy="5003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A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NON-DISPERSIBLES INCIDENT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9008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48EF6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2027E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F9A8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0F6C2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681B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D8CD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C0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5CA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C4CD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F4"/>
    <w:rsid w:val="00007963"/>
    <w:rsid w:val="00016BBC"/>
    <w:rsid w:val="00063695"/>
    <w:rsid w:val="000E0BBF"/>
    <w:rsid w:val="00160AFD"/>
    <w:rsid w:val="001638B0"/>
    <w:rsid w:val="001B3BDF"/>
    <w:rsid w:val="001D7C1A"/>
    <w:rsid w:val="001E01F4"/>
    <w:rsid w:val="001E7F2D"/>
    <w:rsid w:val="002124EB"/>
    <w:rsid w:val="00212FFD"/>
    <w:rsid w:val="00262C2B"/>
    <w:rsid w:val="00285013"/>
    <w:rsid w:val="002B3A50"/>
    <w:rsid w:val="00314769"/>
    <w:rsid w:val="003313C1"/>
    <w:rsid w:val="00346258"/>
    <w:rsid w:val="00376E20"/>
    <w:rsid w:val="003A1242"/>
    <w:rsid w:val="003B4964"/>
    <w:rsid w:val="003B5D3E"/>
    <w:rsid w:val="003C5B07"/>
    <w:rsid w:val="003D467B"/>
    <w:rsid w:val="005300E8"/>
    <w:rsid w:val="00536855"/>
    <w:rsid w:val="00546E19"/>
    <w:rsid w:val="0055104E"/>
    <w:rsid w:val="005753E3"/>
    <w:rsid w:val="005968EC"/>
    <w:rsid w:val="005F4877"/>
    <w:rsid w:val="00627766"/>
    <w:rsid w:val="0067731C"/>
    <w:rsid w:val="00685CCB"/>
    <w:rsid w:val="00693EC4"/>
    <w:rsid w:val="00697C32"/>
    <w:rsid w:val="006F6E1E"/>
    <w:rsid w:val="00721202"/>
    <w:rsid w:val="00736494"/>
    <w:rsid w:val="007E087C"/>
    <w:rsid w:val="00812E3C"/>
    <w:rsid w:val="00841342"/>
    <w:rsid w:val="008A59EA"/>
    <w:rsid w:val="009113B1"/>
    <w:rsid w:val="00924085"/>
    <w:rsid w:val="00933DC4"/>
    <w:rsid w:val="0094299A"/>
    <w:rsid w:val="009946AC"/>
    <w:rsid w:val="009A01C5"/>
    <w:rsid w:val="009A7280"/>
    <w:rsid w:val="009B74B1"/>
    <w:rsid w:val="009D272C"/>
    <w:rsid w:val="009D64D1"/>
    <w:rsid w:val="00A03BE8"/>
    <w:rsid w:val="00A22846"/>
    <w:rsid w:val="00A52853"/>
    <w:rsid w:val="00A77DAC"/>
    <w:rsid w:val="00AC02B7"/>
    <w:rsid w:val="00AE2E24"/>
    <w:rsid w:val="00B35F4C"/>
    <w:rsid w:val="00BE3367"/>
    <w:rsid w:val="00C01D74"/>
    <w:rsid w:val="00C56EEA"/>
    <w:rsid w:val="00CE086F"/>
    <w:rsid w:val="00D61D49"/>
    <w:rsid w:val="00D82FFC"/>
    <w:rsid w:val="00DB4DE9"/>
    <w:rsid w:val="00E01E77"/>
    <w:rsid w:val="00E02C89"/>
    <w:rsid w:val="00E12421"/>
    <w:rsid w:val="00EC18B8"/>
    <w:rsid w:val="00F35B20"/>
    <w:rsid w:val="00F46469"/>
    <w:rsid w:val="00F7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A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D467B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46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Index1">
    <w:name w:val="index 1"/>
    <w:basedOn w:val="Normal"/>
    <w:next w:val="Normal"/>
    <w:autoRedefine/>
    <w:uiPriority w:val="99"/>
    <w:unhideWhenUsed/>
    <w:rsid w:val="001638B0"/>
    <w:pPr>
      <w:ind w:left="220" w:hanging="220"/>
    </w:pPr>
    <w:rPr>
      <w:shd w:val="clear" w:color="auto" w:fill="FFFFFF" w:themeFill="background1"/>
    </w:rPr>
  </w:style>
  <w:style w:type="paragraph" w:styleId="IndexHeading">
    <w:name w:val="index heading"/>
    <w:basedOn w:val="Normal"/>
    <w:next w:val="Index1"/>
    <w:uiPriority w:val="99"/>
    <w:unhideWhenUsed/>
    <w:rsid w:val="009946AC"/>
    <w:pPr>
      <w:spacing w:before="240"/>
      <w:jc w:val="both"/>
    </w:pPr>
    <w:rPr>
      <w:rFonts w:eastAsiaTheme="majorEastAsia" w:cstheme="majorBidi"/>
      <w:b/>
      <w:bCs/>
    </w:rPr>
  </w:style>
  <w:style w:type="character" w:styleId="PlaceholderText">
    <w:name w:val="Placeholder Text"/>
    <w:basedOn w:val="DefaultParagraphFont"/>
    <w:uiPriority w:val="99"/>
    <w:semiHidden/>
    <w:rsid w:val="005753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3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3E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5753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753E3"/>
  </w:style>
  <w:style w:type="paragraph" w:styleId="FootnoteText">
    <w:name w:val="footnote text"/>
    <w:basedOn w:val="Normal"/>
    <w:link w:val="FootnoteTextChar"/>
    <w:uiPriority w:val="99"/>
    <w:semiHidden/>
    <w:unhideWhenUsed/>
    <w:rsid w:val="008A59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59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E0BBF"/>
    <w:rPr>
      <w:b/>
      <w:sz w:val="32"/>
      <w:vertAlign w:val="superscript"/>
    </w:rPr>
  </w:style>
  <w:style w:type="table" w:styleId="TableGrid">
    <w:name w:val="Table Grid"/>
    <w:basedOn w:val="TableNormal"/>
    <w:uiPriority w:val="59"/>
    <w:rsid w:val="00812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NLINE">
    <w:name w:val="Y N LINE"/>
    <w:basedOn w:val="IndexHeading"/>
    <w:qFormat/>
    <w:rsid w:val="00924085"/>
    <w:pPr>
      <w:tabs>
        <w:tab w:val="left" w:leader="dot" w:pos="5745"/>
        <w:tab w:val="left" w:pos="7230"/>
      </w:tabs>
    </w:pPr>
  </w:style>
  <w:style w:type="paragraph" w:styleId="Header">
    <w:name w:val="header"/>
    <w:basedOn w:val="Normal"/>
    <w:link w:val="HeaderChar"/>
    <w:uiPriority w:val="99"/>
    <w:unhideWhenUsed/>
    <w:rsid w:val="00285013"/>
    <w:pPr>
      <w:pBdr>
        <w:bottom w:val="single" w:sz="18" w:space="1" w:color="007BB5"/>
      </w:pBdr>
      <w:tabs>
        <w:tab w:val="center" w:pos="4680"/>
        <w:tab w:val="right" w:pos="9360"/>
      </w:tabs>
      <w:spacing w:after="240"/>
    </w:pPr>
    <w:rPr>
      <w:rFonts w:ascii="Gill Sans MT" w:hAnsi="Gill Sans MT"/>
      <w:b/>
      <w:color w:val="007BB5"/>
      <w:sz w:val="32"/>
    </w:rPr>
  </w:style>
  <w:style w:type="character" w:customStyle="1" w:styleId="HeaderChar">
    <w:name w:val="Header Char"/>
    <w:basedOn w:val="DefaultParagraphFont"/>
    <w:link w:val="Header"/>
    <w:uiPriority w:val="99"/>
    <w:rsid w:val="00285013"/>
    <w:rPr>
      <w:rFonts w:ascii="Gill Sans MT" w:hAnsi="Gill Sans MT"/>
      <w:b/>
      <w:color w:val="007BB5"/>
      <w:sz w:val="32"/>
    </w:rPr>
  </w:style>
  <w:style w:type="paragraph" w:styleId="Footer">
    <w:name w:val="footer"/>
    <w:basedOn w:val="Normal"/>
    <w:link w:val="FooterChar"/>
    <w:uiPriority w:val="99"/>
    <w:unhideWhenUsed/>
    <w:rsid w:val="00285013"/>
    <w:pPr>
      <w:tabs>
        <w:tab w:val="center" w:pos="4680"/>
        <w:tab w:val="right" w:pos="9360"/>
      </w:tabs>
      <w:spacing w:before="24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85013"/>
  </w:style>
  <w:style w:type="character" w:styleId="Hyperlink">
    <w:name w:val="Hyperlink"/>
    <w:basedOn w:val="DefaultParagraphFont"/>
    <w:uiPriority w:val="99"/>
    <w:unhideWhenUsed/>
    <w:rsid w:val="00AE2E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2E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A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D467B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46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Index1">
    <w:name w:val="index 1"/>
    <w:basedOn w:val="Normal"/>
    <w:next w:val="Normal"/>
    <w:autoRedefine/>
    <w:uiPriority w:val="99"/>
    <w:unhideWhenUsed/>
    <w:rsid w:val="001638B0"/>
    <w:pPr>
      <w:ind w:left="220" w:hanging="220"/>
    </w:pPr>
    <w:rPr>
      <w:shd w:val="clear" w:color="auto" w:fill="FFFFFF" w:themeFill="background1"/>
    </w:rPr>
  </w:style>
  <w:style w:type="paragraph" w:styleId="IndexHeading">
    <w:name w:val="index heading"/>
    <w:basedOn w:val="Normal"/>
    <w:next w:val="Index1"/>
    <w:uiPriority w:val="99"/>
    <w:unhideWhenUsed/>
    <w:rsid w:val="009946AC"/>
    <w:pPr>
      <w:spacing w:before="240"/>
      <w:jc w:val="both"/>
    </w:pPr>
    <w:rPr>
      <w:rFonts w:eastAsiaTheme="majorEastAsia" w:cstheme="majorBidi"/>
      <w:b/>
      <w:bCs/>
    </w:rPr>
  </w:style>
  <w:style w:type="character" w:styleId="PlaceholderText">
    <w:name w:val="Placeholder Text"/>
    <w:basedOn w:val="DefaultParagraphFont"/>
    <w:uiPriority w:val="99"/>
    <w:semiHidden/>
    <w:rsid w:val="005753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3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3E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5753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753E3"/>
  </w:style>
  <w:style w:type="paragraph" w:styleId="FootnoteText">
    <w:name w:val="footnote text"/>
    <w:basedOn w:val="Normal"/>
    <w:link w:val="FootnoteTextChar"/>
    <w:uiPriority w:val="99"/>
    <w:semiHidden/>
    <w:unhideWhenUsed/>
    <w:rsid w:val="008A59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59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E0BBF"/>
    <w:rPr>
      <w:b/>
      <w:sz w:val="32"/>
      <w:vertAlign w:val="superscript"/>
    </w:rPr>
  </w:style>
  <w:style w:type="table" w:styleId="TableGrid">
    <w:name w:val="Table Grid"/>
    <w:basedOn w:val="TableNormal"/>
    <w:uiPriority w:val="59"/>
    <w:rsid w:val="00812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NLINE">
    <w:name w:val="Y N LINE"/>
    <w:basedOn w:val="IndexHeading"/>
    <w:qFormat/>
    <w:rsid w:val="00924085"/>
    <w:pPr>
      <w:tabs>
        <w:tab w:val="left" w:leader="dot" w:pos="5745"/>
        <w:tab w:val="left" w:pos="7230"/>
      </w:tabs>
    </w:pPr>
  </w:style>
  <w:style w:type="paragraph" w:styleId="Header">
    <w:name w:val="header"/>
    <w:basedOn w:val="Normal"/>
    <w:link w:val="HeaderChar"/>
    <w:uiPriority w:val="99"/>
    <w:unhideWhenUsed/>
    <w:rsid w:val="00285013"/>
    <w:pPr>
      <w:pBdr>
        <w:bottom w:val="single" w:sz="18" w:space="1" w:color="007BB5"/>
      </w:pBdr>
      <w:tabs>
        <w:tab w:val="center" w:pos="4680"/>
        <w:tab w:val="right" w:pos="9360"/>
      </w:tabs>
      <w:spacing w:after="240"/>
    </w:pPr>
    <w:rPr>
      <w:rFonts w:ascii="Gill Sans MT" w:hAnsi="Gill Sans MT"/>
      <w:b/>
      <w:color w:val="007BB5"/>
      <w:sz w:val="32"/>
    </w:rPr>
  </w:style>
  <w:style w:type="character" w:customStyle="1" w:styleId="HeaderChar">
    <w:name w:val="Header Char"/>
    <w:basedOn w:val="DefaultParagraphFont"/>
    <w:link w:val="Header"/>
    <w:uiPriority w:val="99"/>
    <w:rsid w:val="00285013"/>
    <w:rPr>
      <w:rFonts w:ascii="Gill Sans MT" w:hAnsi="Gill Sans MT"/>
      <w:b/>
      <w:color w:val="007BB5"/>
      <w:sz w:val="32"/>
    </w:rPr>
  </w:style>
  <w:style w:type="paragraph" w:styleId="Footer">
    <w:name w:val="footer"/>
    <w:basedOn w:val="Normal"/>
    <w:link w:val="FooterChar"/>
    <w:uiPriority w:val="99"/>
    <w:unhideWhenUsed/>
    <w:rsid w:val="00285013"/>
    <w:pPr>
      <w:tabs>
        <w:tab w:val="center" w:pos="4680"/>
        <w:tab w:val="right" w:pos="9360"/>
      </w:tabs>
      <w:spacing w:before="24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85013"/>
  </w:style>
  <w:style w:type="character" w:styleId="Hyperlink">
    <w:name w:val="Hyperlink"/>
    <w:basedOn w:val="DefaultParagraphFont"/>
    <w:uiPriority w:val="99"/>
    <w:unhideWhenUsed/>
    <w:rsid w:val="00AE2E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2E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cap1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pastore@scap1.org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ristow\Desktop\WORK\John%20Pastore\Incident%20Repor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1A6A277AFA4146B21CBB76EA442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EAB15-DF20-4548-BBEF-0BC3EAFBA522}"/>
      </w:docPartPr>
      <w:docPartBody>
        <w:p w:rsidR="00D062BF" w:rsidRDefault="007722C7" w:rsidP="007722C7">
          <w:pPr>
            <w:pStyle w:val="B51A6A277AFA4146B21CBB76EA4427E311"/>
          </w:pPr>
          <w:r w:rsidRPr="001D7C1A">
            <w:rPr>
              <w:rStyle w:val="PlaceholderText"/>
              <w:color w:val="auto"/>
              <w:u w:val="single"/>
              <w:shd w:val="clear" w:color="auto" w:fill="FFFFFF" w:themeFill="background1"/>
            </w:rPr>
            <w:t>Click here to enter St. No.</w:t>
          </w:r>
        </w:p>
      </w:docPartBody>
    </w:docPart>
    <w:docPart>
      <w:docPartPr>
        <w:name w:val="2B1A403DF9A644E79F27333431C0E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98AFF-787F-44F1-A7D3-10F4830B7A98}"/>
      </w:docPartPr>
      <w:docPartBody>
        <w:p w:rsidR="00D062BF" w:rsidRDefault="007722C7" w:rsidP="007722C7">
          <w:pPr>
            <w:pStyle w:val="2B1A403DF9A644E79F27333431C0E8E111"/>
          </w:pPr>
          <w:r w:rsidRPr="001D7C1A">
            <w:rPr>
              <w:rStyle w:val="PlaceholderText"/>
              <w:color w:val="auto"/>
              <w:u w:val="single"/>
              <w:shd w:val="clear" w:color="auto" w:fill="FFFFFF" w:themeFill="background1"/>
            </w:rPr>
            <w:t>Click here to enter street name.</w:t>
          </w:r>
        </w:p>
      </w:docPartBody>
    </w:docPart>
    <w:docPart>
      <w:docPartPr>
        <w:name w:val="F9F9276813B2421495C384F5A1FF2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112F4-F36C-4F4E-A6DC-D54D909E3880}"/>
      </w:docPartPr>
      <w:docPartBody>
        <w:p w:rsidR="00D062BF" w:rsidRDefault="007722C7" w:rsidP="007722C7">
          <w:pPr>
            <w:pStyle w:val="F9F9276813B2421495C384F5A1FF260411"/>
          </w:pPr>
          <w:r w:rsidRPr="001D7C1A">
            <w:rPr>
              <w:rStyle w:val="PlaceholderText"/>
              <w:color w:val="auto"/>
              <w:u w:val="single"/>
              <w:shd w:val="clear" w:color="auto" w:fill="FFFFFF" w:themeFill="background1"/>
            </w:rPr>
            <w:t>Click here to enter City.</w:t>
          </w:r>
        </w:p>
      </w:docPartBody>
    </w:docPart>
    <w:docPart>
      <w:docPartPr>
        <w:name w:val="548E7CA3434243FBB2F45F2BB5A1D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43713-FD3F-40A0-8919-1D7C5DA8F01B}"/>
      </w:docPartPr>
      <w:docPartBody>
        <w:p w:rsidR="00D062BF" w:rsidRDefault="007722C7" w:rsidP="007722C7">
          <w:pPr>
            <w:pStyle w:val="548E7CA3434243FBB2F45F2BB5A1D3C411"/>
          </w:pPr>
          <w:r w:rsidRPr="001D7C1A">
            <w:rPr>
              <w:rStyle w:val="PlaceholderText"/>
              <w:color w:val="auto"/>
              <w:u w:val="single"/>
              <w:shd w:val="clear" w:color="auto" w:fill="FFFFFF" w:themeFill="background1"/>
            </w:rPr>
            <w:t>Click here to enter Zip Code.</w:t>
          </w:r>
        </w:p>
      </w:docPartBody>
    </w:docPart>
    <w:docPart>
      <w:docPartPr>
        <w:name w:val="B1FA2AD54AF44D4490817605BCBC2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B8280-816A-43DB-A48C-FC5D1D1BCB26}"/>
      </w:docPartPr>
      <w:docPartBody>
        <w:p w:rsidR="00D062BF" w:rsidRDefault="007722C7" w:rsidP="007722C7">
          <w:pPr>
            <w:pStyle w:val="B1FA2AD54AF44D4490817605BCBC219F10"/>
          </w:pPr>
          <w:r w:rsidRPr="001D7C1A">
            <w:rPr>
              <w:rStyle w:val="PlaceholderText"/>
              <w:color w:val="auto"/>
              <w:u w:val="single"/>
              <w:shd w:val="clear" w:color="auto" w:fill="FFFFFF" w:themeFill="background1"/>
            </w:rPr>
            <w:t>Click here to enter facility name.</w:t>
          </w:r>
        </w:p>
      </w:docPartBody>
    </w:docPart>
    <w:docPart>
      <w:docPartPr>
        <w:name w:val="6C1D258FD997477382EF33928C97C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37038-C7A5-4F45-B440-83585E40C281}"/>
      </w:docPartPr>
      <w:docPartBody>
        <w:p w:rsidR="00C13E19" w:rsidRDefault="007722C7" w:rsidP="007722C7">
          <w:pPr>
            <w:pStyle w:val="6C1D258FD997477382EF33928C97C79B9"/>
          </w:pPr>
          <w:r w:rsidRPr="001D7C1A">
            <w:rPr>
              <w:rStyle w:val="PlaceholderText"/>
              <w:color w:val="auto"/>
              <w:u w:val="single"/>
              <w:shd w:val="clear" w:color="auto" w:fill="FFFFFF" w:themeFill="background1"/>
            </w:rPr>
            <w:t>Click here to enter City or Agency name.</w:t>
          </w:r>
        </w:p>
      </w:docPartBody>
    </w:docPart>
    <w:docPart>
      <w:docPartPr>
        <w:name w:val="97662BD41EF04F308DDEC9FFFC1C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8C795-CE7E-4CA4-A7C5-06C791B9ADE1}"/>
      </w:docPartPr>
      <w:docPartBody>
        <w:p w:rsidR="00C13E19" w:rsidRDefault="007722C7" w:rsidP="007722C7">
          <w:pPr>
            <w:pStyle w:val="97662BD41EF04F308DDEC9FFFC1CC7164"/>
          </w:pPr>
          <w:r w:rsidRPr="009B74B1">
            <w:rPr>
              <w:rStyle w:val="PlaceholderText"/>
              <w:u w:val="single"/>
              <w:shd w:val="clear" w:color="auto" w:fill="FFFFFF" w:themeFill="background1"/>
            </w:rPr>
            <w:t>YYYY/MM/DD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9F"/>
    <w:rsid w:val="007722C7"/>
    <w:rsid w:val="008E15D7"/>
    <w:rsid w:val="00AD7869"/>
    <w:rsid w:val="00AF4325"/>
    <w:rsid w:val="00C13E19"/>
    <w:rsid w:val="00D062BF"/>
    <w:rsid w:val="00F3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22C7"/>
    <w:rPr>
      <w:color w:val="808080"/>
    </w:rPr>
  </w:style>
  <w:style w:type="paragraph" w:customStyle="1" w:styleId="4971E281585B40D2BB6CF970FAA38492">
    <w:name w:val="4971E281585B40D2BB6CF970FAA38492"/>
  </w:style>
  <w:style w:type="paragraph" w:customStyle="1" w:styleId="FCC68930745642F09122406D36551F79">
    <w:name w:val="FCC68930745642F09122406D36551F79"/>
  </w:style>
  <w:style w:type="paragraph" w:customStyle="1" w:styleId="86AED21834A64D0A881407F2F3E212D2">
    <w:name w:val="86AED21834A64D0A881407F2F3E212D2"/>
  </w:style>
  <w:style w:type="paragraph" w:customStyle="1" w:styleId="A666FC686D4548A883DCADD0AD11F5AE">
    <w:name w:val="A666FC686D4548A883DCADD0AD11F5AE"/>
  </w:style>
  <w:style w:type="paragraph" w:customStyle="1" w:styleId="CDA4B98E5CD94454AF0CCC4A268E366A">
    <w:name w:val="CDA4B98E5CD94454AF0CCC4A268E366A"/>
  </w:style>
  <w:style w:type="paragraph" w:customStyle="1" w:styleId="2887553A6DA346E3993A12756C194137">
    <w:name w:val="2887553A6DA346E3993A12756C194137"/>
  </w:style>
  <w:style w:type="paragraph" w:customStyle="1" w:styleId="CE4CD1587453417D9A43B530AB670DE2">
    <w:name w:val="CE4CD1587453417D9A43B530AB670DE2"/>
  </w:style>
  <w:style w:type="paragraph" w:customStyle="1" w:styleId="CD51FA39B2034E94A0F49F7E0BF77240">
    <w:name w:val="CD51FA39B2034E94A0F49F7E0BF77240"/>
  </w:style>
  <w:style w:type="paragraph" w:customStyle="1" w:styleId="5491ABB5D4BA48BCB9539FC6C44C9AAB">
    <w:name w:val="5491ABB5D4BA48BCB9539FC6C44C9AAB"/>
  </w:style>
  <w:style w:type="paragraph" w:customStyle="1" w:styleId="6ADF07C4D83D452D864D1997D1BFF5F3">
    <w:name w:val="6ADF07C4D83D452D864D1997D1BFF5F3"/>
  </w:style>
  <w:style w:type="paragraph" w:customStyle="1" w:styleId="432DC7EBEFC84C2E9415FC1B7B6CE327">
    <w:name w:val="432DC7EBEFC84C2E9415FC1B7B6CE327"/>
  </w:style>
  <w:style w:type="paragraph" w:customStyle="1" w:styleId="7A3C83B564374519A559C755734075D3">
    <w:name w:val="7A3C83B564374519A559C755734075D3"/>
  </w:style>
  <w:style w:type="paragraph" w:customStyle="1" w:styleId="1D7B3B26FBDE44D1A8D097E49EE4C04A">
    <w:name w:val="1D7B3B26FBDE44D1A8D097E49EE4C04A"/>
  </w:style>
  <w:style w:type="paragraph" w:customStyle="1" w:styleId="B227429D99D5440BA0C0586F83CE9CC7">
    <w:name w:val="B227429D99D5440BA0C0586F83CE9CC7"/>
  </w:style>
  <w:style w:type="paragraph" w:customStyle="1" w:styleId="95212500A4E64D0898E9A964FCED59C1">
    <w:name w:val="95212500A4E64D0898E9A964FCED59C1"/>
  </w:style>
  <w:style w:type="paragraph" w:customStyle="1" w:styleId="2372245EDBB74410B5226986F34C9486">
    <w:name w:val="2372245EDBB74410B5226986F34C9486"/>
  </w:style>
  <w:style w:type="paragraph" w:customStyle="1" w:styleId="4971E281585B40D2BB6CF970FAA384921">
    <w:name w:val="4971E281585B40D2BB6CF970FAA384921"/>
    <w:rsid w:val="00F30F9F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FCC68930745642F09122406D36551F791">
    <w:name w:val="FCC68930745642F09122406D36551F791"/>
    <w:rsid w:val="00F30F9F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86AED21834A64D0A881407F2F3E212D21">
    <w:name w:val="86AED21834A64D0A881407F2F3E212D21"/>
    <w:rsid w:val="00F30F9F"/>
    <w:pPr>
      <w:spacing w:after="0" w:line="240" w:lineRule="auto"/>
    </w:pPr>
    <w:rPr>
      <w:rFonts w:eastAsiaTheme="minorHAnsi"/>
    </w:rPr>
  </w:style>
  <w:style w:type="paragraph" w:customStyle="1" w:styleId="A666FC686D4548A883DCADD0AD11F5AE1">
    <w:name w:val="A666FC686D4548A883DCADD0AD11F5AE1"/>
    <w:rsid w:val="00F30F9F"/>
    <w:pPr>
      <w:spacing w:after="0" w:line="240" w:lineRule="auto"/>
    </w:pPr>
    <w:rPr>
      <w:rFonts w:eastAsiaTheme="minorHAnsi"/>
    </w:rPr>
  </w:style>
  <w:style w:type="paragraph" w:customStyle="1" w:styleId="CDA4B98E5CD94454AF0CCC4A268E366A1">
    <w:name w:val="CDA4B98E5CD94454AF0CCC4A268E366A1"/>
    <w:rsid w:val="00F30F9F"/>
    <w:pPr>
      <w:spacing w:after="0" w:line="240" w:lineRule="auto"/>
    </w:pPr>
    <w:rPr>
      <w:rFonts w:eastAsiaTheme="minorHAnsi"/>
    </w:rPr>
  </w:style>
  <w:style w:type="paragraph" w:customStyle="1" w:styleId="2887553A6DA346E3993A12756C1941371">
    <w:name w:val="2887553A6DA346E3993A12756C1941371"/>
    <w:rsid w:val="00F30F9F"/>
    <w:pPr>
      <w:spacing w:after="0" w:line="240" w:lineRule="auto"/>
    </w:pPr>
    <w:rPr>
      <w:rFonts w:eastAsiaTheme="minorHAnsi"/>
    </w:rPr>
  </w:style>
  <w:style w:type="paragraph" w:customStyle="1" w:styleId="CE4CD1587453417D9A43B530AB670DE21">
    <w:name w:val="CE4CD1587453417D9A43B530AB670DE21"/>
    <w:rsid w:val="00F30F9F"/>
    <w:pPr>
      <w:spacing w:after="0" w:line="240" w:lineRule="auto"/>
      <w:ind w:left="220" w:hanging="220"/>
    </w:pPr>
    <w:rPr>
      <w:rFonts w:eastAsiaTheme="minorHAnsi"/>
    </w:rPr>
  </w:style>
  <w:style w:type="paragraph" w:customStyle="1" w:styleId="CD51FA39B2034E94A0F49F7E0BF772401">
    <w:name w:val="CD51FA39B2034E94A0F49F7E0BF772401"/>
    <w:rsid w:val="00F30F9F"/>
    <w:pPr>
      <w:spacing w:after="0" w:line="240" w:lineRule="auto"/>
    </w:pPr>
    <w:rPr>
      <w:rFonts w:eastAsiaTheme="minorHAnsi"/>
    </w:rPr>
  </w:style>
  <w:style w:type="paragraph" w:customStyle="1" w:styleId="02D8137EB3B1498D86CE4066FFD36A81">
    <w:name w:val="02D8137EB3B1498D86CE4066FFD36A81"/>
    <w:rsid w:val="00F30F9F"/>
    <w:pPr>
      <w:spacing w:after="0" w:line="240" w:lineRule="auto"/>
    </w:pPr>
    <w:rPr>
      <w:rFonts w:eastAsiaTheme="minorHAnsi"/>
    </w:rPr>
  </w:style>
  <w:style w:type="paragraph" w:customStyle="1" w:styleId="200306983624418881D5070A0894BDE4">
    <w:name w:val="200306983624418881D5070A0894BDE4"/>
    <w:rsid w:val="00F30F9F"/>
    <w:pPr>
      <w:spacing w:after="0" w:line="240" w:lineRule="auto"/>
    </w:pPr>
    <w:rPr>
      <w:rFonts w:eastAsiaTheme="minorHAnsi"/>
    </w:rPr>
  </w:style>
  <w:style w:type="paragraph" w:customStyle="1" w:styleId="409F50480252443288B854289296446B">
    <w:name w:val="409F50480252443288B854289296446B"/>
    <w:rsid w:val="00F30F9F"/>
    <w:pPr>
      <w:spacing w:after="0" w:line="240" w:lineRule="auto"/>
    </w:pPr>
    <w:rPr>
      <w:rFonts w:eastAsiaTheme="minorHAnsi"/>
    </w:rPr>
  </w:style>
  <w:style w:type="paragraph" w:customStyle="1" w:styleId="A36CF53CE0F04D059248583A9A8755D4">
    <w:name w:val="A36CF53CE0F04D059248583A9A8755D4"/>
    <w:rsid w:val="00F30F9F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7AF418E71E144C8F94D8526A3C3740FD">
    <w:name w:val="7AF418E71E144C8F94D8526A3C3740FD"/>
    <w:rsid w:val="00F30F9F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1430404B4A0340F2BCB4340BF95DC2AD">
    <w:name w:val="1430404B4A0340F2BCB4340BF95DC2AD"/>
    <w:rsid w:val="00F30F9F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8BC780EA428D4D1BB0057B55BCCD9154">
    <w:name w:val="8BC780EA428D4D1BB0057B55BCCD9154"/>
    <w:rsid w:val="00F30F9F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81AC011EAF1C4CA097354882C070BE8C">
    <w:name w:val="81AC011EAF1C4CA097354882C070BE8C"/>
    <w:rsid w:val="00F30F9F"/>
    <w:pPr>
      <w:spacing w:after="0" w:line="240" w:lineRule="auto"/>
      <w:ind w:left="220" w:hanging="220"/>
    </w:pPr>
    <w:rPr>
      <w:rFonts w:eastAsiaTheme="minorHAnsi"/>
    </w:rPr>
  </w:style>
  <w:style w:type="paragraph" w:customStyle="1" w:styleId="147DC796D36442688D8186AAD96B2077">
    <w:name w:val="147DC796D36442688D8186AAD96B2077"/>
    <w:rsid w:val="00AD7869"/>
  </w:style>
  <w:style w:type="paragraph" w:customStyle="1" w:styleId="8856546CF88142B3ABB9B84FF2D9D6C0">
    <w:name w:val="8856546CF88142B3ABB9B84FF2D9D6C0"/>
    <w:rsid w:val="00AD7869"/>
  </w:style>
  <w:style w:type="paragraph" w:customStyle="1" w:styleId="BFBDBCC8E205416B8AB70CCB8B56409C">
    <w:name w:val="BFBDBCC8E205416B8AB70CCB8B56409C"/>
    <w:rsid w:val="00AD7869"/>
  </w:style>
  <w:style w:type="paragraph" w:customStyle="1" w:styleId="9798D2D2C6FB45D4B4063340A9BF0861">
    <w:name w:val="9798D2D2C6FB45D4B4063340A9BF0861"/>
    <w:rsid w:val="00AD7869"/>
  </w:style>
  <w:style w:type="paragraph" w:customStyle="1" w:styleId="6712042E98E14BED90751EC4BC1EF8E1">
    <w:name w:val="6712042E98E14BED90751EC4BC1EF8E1"/>
    <w:rsid w:val="00AD7869"/>
  </w:style>
  <w:style w:type="paragraph" w:customStyle="1" w:styleId="28820C74872D408C9B2F5E8F20727CF9">
    <w:name w:val="28820C74872D408C9B2F5E8F20727CF9"/>
    <w:rsid w:val="00AD7869"/>
  </w:style>
  <w:style w:type="paragraph" w:customStyle="1" w:styleId="4971E281585B40D2BB6CF970FAA384922">
    <w:name w:val="4971E281585B40D2BB6CF970FAA384922"/>
    <w:rsid w:val="00AF4325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CE4CD1587453417D9A43B530AB670DE22">
    <w:name w:val="CE4CD1587453417D9A43B530AB670DE22"/>
    <w:rsid w:val="00AF4325"/>
    <w:pPr>
      <w:spacing w:after="0" w:line="240" w:lineRule="auto"/>
      <w:ind w:left="220" w:hanging="220"/>
    </w:pPr>
    <w:rPr>
      <w:rFonts w:eastAsiaTheme="minorHAnsi"/>
    </w:rPr>
  </w:style>
  <w:style w:type="paragraph" w:customStyle="1" w:styleId="CD51FA39B2034E94A0F49F7E0BF772402">
    <w:name w:val="CD51FA39B2034E94A0F49F7E0BF772402"/>
    <w:rsid w:val="00AF4325"/>
    <w:pPr>
      <w:spacing w:after="0" w:line="240" w:lineRule="auto"/>
    </w:pPr>
    <w:rPr>
      <w:rFonts w:eastAsiaTheme="minorHAnsi"/>
    </w:rPr>
  </w:style>
  <w:style w:type="paragraph" w:customStyle="1" w:styleId="02D8137EB3B1498D86CE4066FFD36A811">
    <w:name w:val="02D8137EB3B1498D86CE4066FFD36A811"/>
    <w:rsid w:val="00AF4325"/>
    <w:pPr>
      <w:spacing w:after="0" w:line="240" w:lineRule="auto"/>
    </w:pPr>
    <w:rPr>
      <w:rFonts w:eastAsiaTheme="minorHAnsi"/>
    </w:rPr>
  </w:style>
  <w:style w:type="paragraph" w:customStyle="1" w:styleId="B82D17DEE60142DC83873A069C081896">
    <w:name w:val="B82D17DEE60142DC83873A069C081896"/>
    <w:rsid w:val="00AF4325"/>
    <w:pPr>
      <w:spacing w:after="0" w:line="240" w:lineRule="auto"/>
    </w:pPr>
    <w:rPr>
      <w:rFonts w:eastAsiaTheme="minorHAnsi"/>
    </w:rPr>
  </w:style>
  <w:style w:type="paragraph" w:customStyle="1" w:styleId="6D3D6DE97E8F4C7CB1C64F3F4303EA19">
    <w:name w:val="6D3D6DE97E8F4C7CB1C64F3F4303EA19"/>
    <w:rsid w:val="00AF4325"/>
    <w:pPr>
      <w:spacing w:after="0" w:line="240" w:lineRule="auto"/>
    </w:pPr>
    <w:rPr>
      <w:rFonts w:eastAsiaTheme="minorHAnsi"/>
    </w:rPr>
  </w:style>
  <w:style w:type="paragraph" w:customStyle="1" w:styleId="FBD6AF989B0045688496D253FCE09069">
    <w:name w:val="FBD6AF989B0045688496D253FCE09069"/>
    <w:rsid w:val="00AF4325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D5F705C873874F8E89BE19AEB2270C6B">
    <w:name w:val="D5F705C873874F8E89BE19AEB2270C6B"/>
    <w:rsid w:val="00AF4325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91D55060647F496681E9B5A898D6884A">
    <w:name w:val="91D55060647F496681E9B5A898D6884A"/>
    <w:rsid w:val="00AF4325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93D0380F2084466FA93934D3406AA44E">
    <w:name w:val="93D0380F2084466FA93934D3406AA44E"/>
    <w:rsid w:val="00AF4325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1532C760665D40AEAA61472D9B17E46D">
    <w:name w:val="1532C760665D40AEAA61472D9B17E46D"/>
    <w:rsid w:val="00AF4325"/>
    <w:pPr>
      <w:spacing w:after="0" w:line="240" w:lineRule="auto"/>
      <w:ind w:left="220" w:hanging="220"/>
    </w:pPr>
    <w:rPr>
      <w:rFonts w:eastAsiaTheme="minorHAnsi"/>
    </w:rPr>
  </w:style>
  <w:style w:type="paragraph" w:customStyle="1" w:styleId="1480D199815A4156A4964F46B1C89053">
    <w:name w:val="1480D199815A4156A4964F46B1C89053"/>
    <w:rsid w:val="00AF4325"/>
    <w:pPr>
      <w:spacing w:after="0" w:line="240" w:lineRule="auto"/>
    </w:pPr>
    <w:rPr>
      <w:rFonts w:eastAsiaTheme="minorHAnsi"/>
    </w:rPr>
  </w:style>
  <w:style w:type="paragraph" w:customStyle="1" w:styleId="F0D7AC9337AB4064B8F7C8B19D7C6BBC">
    <w:name w:val="F0D7AC9337AB4064B8F7C8B19D7C6BBC"/>
    <w:rsid w:val="00AF4325"/>
    <w:pPr>
      <w:spacing w:after="0" w:line="240" w:lineRule="auto"/>
    </w:pPr>
    <w:rPr>
      <w:rFonts w:eastAsiaTheme="minorHAnsi"/>
    </w:rPr>
  </w:style>
  <w:style w:type="paragraph" w:customStyle="1" w:styleId="1FF54832856A4E08A9E4CBC0F06ACFD0">
    <w:name w:val="1FF54832856A4E08A9E4CBC0F06ACFD0"/>
    <w:rsid w:val="00AF4325"/>
    <w:pPr>
      <w:spacing w:after="0" w:line="240" w:lineRule="auto"/>
    </w:pPr>
    <w:rPr>
      <w:rFonts w:eastAsiaTheme="minorHAnsi"/>
    </w:rPr>
  </w:style>
  <w:style w:type="paragraph" w:customStyle="1" w:styleId="F43559E3EB2A4481805E816377B2ABC9">
    <w:name w:val="F43559E3EB2A4481805E816377B2ABC9"/>
    <w:rsid w:val="00AF4325"/>
    <w:pPr>
      <w:spacing w:after="0" w:line="240" w:lineRule="auto"/>
    </w:pPr>
    <w:rPr>
      <w:rFonts w:eastAsiaTheme="minorHAnsi"/>
    </w:rPr>
  </w:style>
  <w:style w:type="paragraph" w:customStyle="1" w:styleId="0E3CCA225260465997946EC9C9627390">
    <w:name w:val="0E3CCA225260465997946EC9C9627390"/>
    <w:rsid w:val="00AF4325"/>
    <w:pPr>
      <w:spacing w:after="0" w:line="240" w:lineRule="auto"/>
    </w:pPr>
    <w:rPr>
      <w:rFonts w:eastAsiaTheme="minorHAnsi"/>
    </w:rPr>
  </w:style>
  <w:style w:type="paragraph" w:customStyle="1" w:styleId="4971E281585B40D2BB6CF970FAA384923">
    <w:name w:val="4971E281585B40D2BB6CF970FAA384923"/>
    <w:rsid w:val="008E15D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CE4CD1587453417D9A43B530AB670DE23">
    <w:name w:val="CE4CD1587453417D9A43B530AB670DE23"/>
    <w:rsid w:val="008E15D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CD51FA39B2034E94A0F49F7E0BF772403">
    <w:name w:val="CD51FA39B2034E94A0F49F7E0BF772403"/>
    <w:rsid w:val="008E15D7"/>
    <w:pPr>
      <w:spacing w:after="0" w:line="240" w:lineRule="auto"/>
    </w:pPr>
    <w:rPr>
      <w:rFonts w:eastAsiaTheme="minorHAnsi"/>
    </w:rPr>
  </w:style>
  <w:style w:type="paragraph" w:customStyle="1" w:styleId="02D8137EB3B1498D86CE4066FFD36A812">
    <w:name w:val="02D8137EB3B1498D86CE4066FFD36A812"/>
    <w:rsid w:val="008E15D7"/>
    <w:pPr>
      <w:spacing w:after="0" w:line="240" w:lineRule="auto"/>
    </w:pPr>
    <w:rPr>
      <w:rFonts w:eastAsiaTheme="minorHAnsi"/>
    </w:rPr>
  </w:style>
  <w:style w:type="paragraph" w:customStyle="1" w:styleId="B82D17DEE60142DC83873A069C0818961">
    <w:name w:val="B82D17DEE60142DC83873A069C0818961"/>
    <w:rsid w:val="008E15D7"/>
    <w:pPr>
      <w:spacing w:after="0" w:line="240" w:lineRule="auto"/>
    </w:pPr>
    <w:rPr>
      <w:rFonts w:eastAsiaTheme="minorHAnsi"/>
    </w:rPr>
  </w:style>
  <w:style w:type="paragraph" w:customStyle="1" w:styleId="6D3D6DE97E8F4C7CB1C64F3F4303EA191">
    <w:name w:val="6D3D6DE97E8F4C7CB1C64F3F4303EA191"/>
    <w:rsid w:val="008E15D7"/>
    <w:pPr>
      <w:spacing w:after="0" w:line="240" w:lineRule="auto"/>
    </w:pPr>
    <w:rPr>
      <w:rFonts w:eastAsiaTheme="minorHAnsi"/>
    </w:rPr>
  </w:style>
  <w:style w:type="paragraph" w:customStyle="1" w:styleId="FBD6AF989B0045688496D253FCE090691">
    <w:name w:val="FBD6AF989B0045688496D253FCE090691"/>
    <w:rsid w:val="008E15D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D5F705C873874F8E89BE19AEB2270C6B1">
    <w:name w:val="D5F705C873874F8E89BE19AEB2270C6B1"/>
    <w:rsid w:val="008E15D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91D55060647F496681E9B5A898D6884A1">
    <w:name w:val="91D55060647F496681E9B5A898D6884A1"/>
    <w:rsid w:val="008E15D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506CCFA628874A10937495E1DDA7DE8B">
    <w:name w:val="506CCFA628874A10937495E1DDA7DE8B"/>
    <w:rsid w:val="008E15D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966E39FA79834BCFAC176320FA51864F">
    <w:name w:val="966E39FA79834BCFAC176320FA51864F"/>
    <w:rsid w:val="008E15D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F72FBBFEC6DC4267918076D5EE5403D8">
    <w:name w:val="F72FBBFEC6DC4267918076D5EE5403D8"/>
    <w:rsid w:val="008E15D7"/>
    <w:pPr>
      <w:spacing w:after="0" w:line="240" w:lineRule="auto"/>
    </w:pPr>
    <w:rPr>
      <w:rFonts w:eastAsiaTheme="minorHAnsi"/>
    </w:rPr>
  </w:style>
  <w:style w:type="paragraph" w:customStyle="1" w:styleId="94585453D862426EB20D0638C61A6DC6">
    <w:name w:val="94585453D862426EB20D0638C61A6DC6"/>
    <w:rsid w:val="008E15D7"/>
    <w:pPr>
      <w:spacing w:after="0" w:line="240" w:lineRule="auto"/>
    </w:pPr>
    <w:rPr>
      <w:rFonts w:eastAsiaTheme="minorHAnsi"/>
    </w:rPr>
  </w:style>
  <w:style w:type="paragraph" w:customStyle="1" w:styleId="4D0A0CC0E4144CDBB1260881B451D7BA">
    <w:name w:val="4D0A0CC0E4144CDBB1260881B451D7BA"/>
    <w:rsid w:val="008E15D7"/>
    <w:pPr>
      <w:spacing w:after="0" w:line="240" w:lineRule="auto"/>
    </w:pPr>
    <w:rPr>
      <w:rFonts w:eastAsiaTheme="minorHAnsi"/>
    </w:rPr>
  </w:style>
  <w:style w:type="paragraph" w:customStyle="1" w:styleId="508F0293FE2C4EB497FF92342534649D">
    <w:name w:val="508F0293FE2C4EB497FF92342534649D"/>
    <w:rsid w:val="008E15D7"/>
    <w:pPr>
      <w:spacing w:after="0" w:line="240" w:lineRule="auto"/>
    </w:pPr>
    <w:rPr>
      <w:rFonts w:eastAsiaTheme="minorHAnsi"/>
    </w:rPr>
  </w:style>
  <w:style w:type="paragraph" w:customStyle="1" w:styleId="86235F1C79264898B5F4509A0B7906E4">
    <w:name w:val="86235F1C79264898B5F4509A0B7906E4"/>
    <w:rsid w:val="008E15D7"/>
    <w:pPr>
      <w:spacing w:after="0" w:line="240" w:lineRule="auto"/>
    </w:pPr>
    <w:rPr>
      <w:rFonts w:eastAsiaTheme="minorHAnsi"/>
    </w:rPr>
  </w:style>
  <w:style w:type="paragraph" w:customStyle="1" w:styleId="4971E281585B40D2BB6CF970FAA384924">
    <w:name w:val="4971E281585B40D2BB6CF970FAA384924"/>
    <w:rsid w:val="008E15D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CE4CD1587453417D9A43B530AB670DE24">
    <w:name w:val="CE4CD1587453417D9A43B530AB670DE24"/>
    <w:rsid w:val="008E15D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CD51FA39B2034E94A0F49F7E0BF772404">
    <w:name w:val="CD51FA39B2034E94A0F49F7E0BF772404"/>
    <w:rsid w:val="008E15D7"/>
    <w:pPr>
      <w:spacing w:after="0" w:line="240" w:lineRule="auto"/>
    </w:pPr>
    <w:rPr>
      <w:rFonts w:eastAsiaTheme="minorHAnsi"/>
    </w:rPr>
  </w:style>
  <w:style w:type="paragraph" w:customStyle="1" w:styleId="02D8137EB3B1498D86CE4066FFD36A813">
    <w:name w:val="02D8137EB3B1498D86CE4066FFD36A813"/>
    <w:rsid w:val="008E15D7"/>
    <w:pPr>
      <w:spacing w:after="0" w:line="240" w:lineRule="auto"/>
    </w:pPr>
    <w:rPr>
      <w:rFonts w:eastAsiaTheme="minorHAnsi"/>
    </w:rPr>
  </w:style>
  <w:style w:type="paragraph" w:customStyle="1" w:styleId="B82D17DEE60142DC83873A069C0818962">
    <w:name w:val="B82D17DEE60142DC83873A069C0818962"/>
    <w:rsid w:val="008E15D7"/>
    <w:pPr>
      <w:spacing w:after="0" w:line="240" w:lineRule="auto"/>
    </w:pPr>
    <w:rPr>
      <w:rFonts w:eastAsiaTheme="minorHAnsi"/>
    </w:rPr>
  </w:style>
  <w:style w:type="paragraph" w:customStyle="1" w:styleId="6D3D6DE97E8F4C7CB1C64F3F4303EA192">
    <w:name w:val="6D3D6DE97E8F4C7CB1C64F3F4303EA192"/>
    <w:rsid w:val="008E15D7"/>
    <w:pPr>
      <w:spacing w:after="0" w:line="240" w:lineRule="auto"/>
    </w:pPr>
    <w:rPr>
      <w:rFonts w:eastAsiaTheme="minorHAnsi"/>
    </w:rPr>
  </w:style>
  <w:style w:type="paragraph" w:customStyle="1" w:styleId="FBD6AF989B0045688496D253FCE090692">
    <w:name w:val="FBD6AF989B0045688496D253FCE090692"/>
    <w:rsid w:val="008E15D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D5F705C873874F8E89BE19AEB2270C6B2">
    <w:name w:val="D5F705C873874F8E89BE19AEB2270C6B2"/>
    <w:rsid w:val="008E15D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91D55060647F496681E9B5A898D6884A2">
    <w:name w:val="91D55060647F496681E9B5A898D6884A2"/>
    <w:rsid w:val="008E15D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506CCFA628874A10937495E1DDA7DE8B1">
    <w:name w:val="506CCFA628874A10937495E1DDA7DE8B1"/>
    <w:rsid w:val="008E15D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966E39FA79834BCFAC176320FA51864F1">
    <w:name w:val="966E39FA79834BCFAC176320FA51864F1"/>
    <w:rsid w:val="008E15D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F72FBBFEC6DC4267918076D5EE5403D81">
    <w:name w:val="F72FBBFEC6DC4267918076D5EE5403D81"/>
    <w:rsid w:val="008E15D7"/>
    <w:pPr>
      <w:spacing w:after="0" w:line="240" w:lineRule="auto"/>
    </w:pPr>
    <w:rPr>
      <w:rFonts w:eastAsiaTheme="minorHAnsi"/>
    </w:rPr>
  </w:style>
  <w:style w:type="paragraph" w:customStyle="1" w:styleId="94585453D862426EB20D0638C61A6DC61">
    <w:name w:val="94585453D862426EB20D0638C61A6DC61"/>
    <w:rsid w:val="008E15D7"/>
    <w:pPr>
      <w:spacing w:after="0" w:line="240" w:lineRule="auto"/>
    </w:pPr>
    <w:rPr>
      <w:rFonts w:eastAsiaTheme="minorHAnsi"/>
    </w:rPr>
  </w:style>
  <w:style w:type="paragraph" w:customStyle="1" w:styleId="4D0A0CC0E4144CDBB1260881B451D7BA1">
    <w:name w:val="4D0A0CC0E4144CDBB1260881B451D7BA1"/>
    <w:rsid w:val="008E15D7"/>
    <w:pPr>
      <w:spacing w:after="0" w:line="240" w:lineRule="auto"/>
    </w:pPr>
    <w:rPr>
      <w:rFonts w:eastAsiaTheme="minorHAnsi"/>
    </w:rPr>
  </w:style>
  <w:style w:type="paragraph" w:customStyle="1" w:styleId="508F0293FE2C4EB497FF92342534649D1">
    <w:name w:val="508F0293FE2C4EB497FF92342534649D1"/>
    <w:rsid w:val="008E15D7"/>
    <w:pPr>
      <w:spacing w:after="0" w:line="240" w:lineRule="auto"/>
    </w:pPr>
    <w:rPr>
      <w:rFonts w:eastAsiaTheme="minorHAnsi"/>
    </w:rPr>
  </w:style>
  <w:style w:type="paragraph" w:customStyle="1" w:styleId="86235F1C79264898B5F4509A0B7906E41">
    <w:name w:val="86235F1C79264898B5F4509A0B7906E41"/>
    <w:rsid w:val="008E15D7"/>
    <w:pPr>
      <w:spacing w:after="0" w:line="240" w:lineRule="auto"/>
    </w:pPr>
    <w:rPr>
      <w:rFonts w:eastAsiaTheme="minorHAnsi"/>
    </w:rPr>
  </w:style>
  <w:style w:type="paragraph" w:customStyle="1" w:styleId="4971E281585B40D2BB6CF970FAA384925">
    <w:name w:val="4971E281585B40D2BB6CF970FAA384925"/>
    <w:rsid w:val="008E15D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CE4CD1587453417D9A43B530AB670DE25">
    <w:name w:val="CE4CD1587453417D9A43B530AB670DE25"/>
    <w:rsid w:val="008E15D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CD51FA39B2034E94A0F49F7E0BF772405">
    <w:name w:val="CD51FA39B2034E94A0F49F7E0BF772405"/>
    <w:rsid w:val="008E15D7"/>
    <w:pPr>
      <w:spacing w:after="0" w:line="240" w:lineRule="auto"/>
    </w:pPr>
    <w:rPr>
      <w:rFonts w:eastAsiaTheme="minorHAnsi"/>
    </w:rPr>
  </w:style>
  <w:style w:type="paragraph" w:customStyle="1" w:styleId="02D8137EB3B1498D86CE4066FFD36A814">
    <w:name w:val="02D8137EB3B1498D86CE4066FFD36A814"/>
    <w:rsid w:val="008E15D7"/>
    <w:pPr>
      <w:spacing w:after="0" w:line="240" w:lineRule="auto"/>
    </w:pPr>
    <w:rPr>
      <w:rFonts w:eastAsiaTheme="minorHAnsi"/>
    </w:rPr>
  </w:style>
  <w:style w:type="paragraph" w:customStyle="1" w:styleId="B82D17DEE60142DC83873A069C0818963">
    <w:name w:val="B82D17DEE60142DC83873A069C0818963"/>
    <w:rsid w:val="008E15D7"/>
    <w:pPr>
      <w:spacing w:after="0" w:line="240" w:lineRule="auto"/>
    </w:pPr>
    <w:rPr>
      <w:rFonts w:eastAsiaTheme="minorHAnsi"/>
    </w:rPr>
  </w:style>
  <w:style w:type="paragraph" w:customStyle="1" w:styleId="6D3D6DE97E8F4C7CB1C64F3F4303EA193">
    <w:name w:val="6D3D6DE97E8F4C7CB1C64F3F4303EA193"/>
    <w:rsid w:val="008E15D7"/>
    <w:pPr>
      <w:spacing w:after="0" w:line="240" w:lineRule="auto"/>
    </w:pPr>
    <w:rPr>
      <w:rFonts w:eastAsiaTheme="minorHAnsi"/>
    </w:rPr>
  </w:style>
  <w:style w:type="paragraph" w:customStyle="1" w:styleId="FBD6AF989B0045688496D253FCE090693">
    <w:name w:val="FBD6AF989B0045688496D253FCE090693"/>
    <w:rsid w:val="008E15D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D5F705C873874F8E89BE19AEB2270C6B3">
    <w:name w:val="D5F705C873874F8E89BE19AEB2270C6B3"/>
    <w:rsid w:val="008E15D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91D55060647F496681E9B5A898D6884A3">
    <w:name w:val="91D55060647F496681E9B5A898D6884A3"/>
    <w:rsid w:val="008E15D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506CCFA628874A10937495E1DDA7DE8B2">
    <w:name w:val="506CCFA628874A10937495E1DDA7DE8B2"/>
    <w:rsid w:val="008E15D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966E39FA79834BCFAC176320FA51864F2">
    <w:name w:val="966E39FA79834BCFAC176320FA51864F2"/>
    <w:rsid w:val="008E15D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F72FBBFEC6DC4267918076D5EE5403D82">
    <w:name w:val="F72FBBFEC6DC4267918076D5EE5403D82"/>
    <w:rsid w:val="008E15D7"/>
    <w:pPr>
      <w:spacing w:after="0" w:line="240" w:lineRule="auto"/>
    </w:pPr>
    <w:rPr>
      <w:rFonts w:eastAsiaTheme="minorHAnsi"/>
    </w:rPr>
  </w:style>
  <w:style w:type="paragraph" w:customStyle="1" w:styleId="94585453D862426EB20D0638C61A6DC62">
    <w:name w:val="94585453D862426EB20D0638C61A6DC62"/>
    <w:rsid w:val="008E15D7"/>
    <w:pPr>
      <w:spacing w:after="0" w:line="240" w:lineRule="auto"/>
    </w:pPr>
    <w:rPr>
      <w:rFonts w:eastAsiaTheme="minorHAnsi"/>
    </w:rPr>
  </w:style>
  <w:style w:type="paragraph" w:customStyle="1" w:styleId="4D0A0CC0E4144CDBB1260881B451D7BA2">
    <w:name w:val="4D0A0CC0E4144CDBB1260881B451D7BA2"/>
    <w:rsid w:val="008E15D7"/>
    <w:pPr>
      <w:spacing w:after="0" w:line="240" w:lineRule="auto"/>
    </w:pPr>
    <w:rPr>
      <w:rFonts w:eastAsiaTheme="minorHAnsi"/>
    </w:rPr>
  </w:style>
  <w:style w:type="paragraph" w:customStyle="1" w:styleId="508F0293FE2C4EB497FF92342534649D2">
    <w:name w:val="508F0293FE2C4EB497FF92342534649D2"/>
    <w:rsid w:val="008E15D7"/>
    <w:pPr>
      <w:spacing w:after="0" w:line="240" w:lineRule="auto"/>
    </w:pPr>
    <w:rPr>
      <w:rFonts w:eastAsiaTheme="minorHAnsi"/>
    </w:rPr>
  </w:style>
  <w:style w:type="paragraph" w:customStyle="1" w:styleId="86235F1C79264898B5F4509A0B7906E42">
    <w:name w:val="86235F1C79264898B5F4509A0B7906E42"/>
    <w:rsid w:val="008E15D7"/>
    <w:pPr>
      <w:spacing w:after="0" w:line="240" w:lineRule="auto"/>
    </w:pPr>
    <w:rPr>
      <w:rFonts w:eastAsiaTheme="minorHAnsi"/>
    </w:rPr>
  </w:style>
  <w:style w:type="paragraph" w:customStyle="1" w:styleId="2A86CBE8106F4AD3B74EFEBC7C9C49D9">
    <w:name w:val="2A86CBE8106F4AD3B74EFEBC7C9C49D9"/>
    <w:rsid w:val="008E15D7"/>
  </w:style>
  <w:style w:type="paragraph" w:customStyle="1" w:styleId="D42DAE49FB854631AB3F915D08AB538E">
    <w:name w:val="D42DAE49FB854631AB3F915D08AB538E"/>
    <w:rsid w:val="008E15D7"/>
  </w:style>
  <w:style w:type="paragraph" w:customStyle="1" w:styleId="B51A6A277AFA4146B21CBB76EA4427E3">
    <w:name w:val="B51A6A277AFA4146B21CBB76EA4427E3"/>
    <w:rsid w:val="008E15D7"/>
  </w:style>
  <w:style w:type="paragraph" w:customStyle="1" w:styleId="2B1A403DF9A644E79F27333431C0E8E1">
    <w:name w:val="2B1A403DF9A644E79F27333431C0E8E1"/>
    <w:rsid w:val="008E15D7"/>
  </w:style>
  <w:style w:type="paragraph" w:customStyle="1" w:styleId="F9F9276813B2421495C384F5A1FF2604">
    <w:name w:val="F9F9276813B2421495C384F5A1FF2604"/>
    <w:rsid w:val="008E15D7"/>
  </w:style>
  <w:style w:type="paragraph" w:customStyle="1" w:styleId="548E7CA3434243FBB2F45F2BB5A1D3C4">
    <w:name w:val="548E7CA3434243FBB2F45F2BB5A1D3C4"/>
    <w:rsid w:val="008E15D7"/>
  </w:style>
  <w:style w:type="paragraph" w:customStyle="1" w:styleId="4971E281585B40D2BB6CF970FAA384926">
    <w:name w:val="4971E281585B40D2BB6CF970FAA384926"/>
    <w:rsid w:val="008E15D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B51A6A277AFA4146B21CBB76EA4427E31">
    <w:name w:val="B51A6A277AFA4146B21CBB76EA4427E31"/>
    <w:rsid w:val="008E15D7"/>
    <w:pPr>
      <w:spacing w:after="0" w:line="240" w:lineRule="auto"/>
    </w:pPr>
    <w:rPr>
      <w:rFonts w:eastAsiaTheme="minorHAnsi"/>
    </w:rPr>
  </w:style>
  <w:style w:type="paragraph" w:customStyle="1" w:styleId="2B1A403DF9A644E79F27333431C0E8E11">
    <w:name w:val="2B1A403DF9A644E79F27333431C0E8E11"/>
    <w:rsid w:val="008E15D7"/>
    <w:pPr>
      <w:spacing w:after="0" w:line="240" w:lineRule="auto"/>
    </w:pPr>
    <w:rPr>
      <w:rFonts w:eastAsiaTheme="minorHAnsi"/>
    </w:rPr>
  </w:style>
  <w:style w:type="paragraph" w:customStyle="1" w:styleId="F9F9276813B2421495C384F5A1FF26041">
    <w:name w:val="F9F9276813B2421495C384F5A1FF26041"/>
    <w:rsid w:val="008E15D7"/>
    <w:pPr>
      <w:spacing w:after="0" w:line="240" w:lineRule="auto"/>
    </w:pPr>
    <w:rPr>
      <w:rFonts w:eastAsiaTheme="minorHAnsi"/>
    </w:rPr>
  </w:style>
  <w:style w:type="paragraph" w:customStyle="1" w:styleId="548E7CA3434243FBB2F45F2BB5A1D3C41">
    <w:name w:val="548E7CA3434243FBB2F45F2BB5A1D3C41"/>
    <w:rsid w:val="008E15D7"/>
    <w:pPr>
      <w:spacing w:after="0" w:line="240" w:lineRule="auto"/>
    </w:pPr>
    <w:rPr>
      <w:rFonts w:eastAsiaTheme="minorHAnsi"/>
    </w:rPr>
  </w:style>
  <w:style w:type="paragraph" w:customStyle="1" w:styleId="CD51FA39B2034E94A0F49F7E0BF772406">
    <w:name w:val="CD51FA39B2034E94A0F49F7E0BF772406"/>
    <w:rsid w:val="008E15D7"/>
    <w:pPr>
      <w:spacing w:after="0" w:line="240" w:lineRule="auto"/>
    </w:pPr>
    <w:rPr>
      <w:rFonts w:eastAsiaTheme="minorHAnsi"/>
    </w:rPr>
  </w:style>
  <w:style w:type="paragraph" w:customStyle="1" w:styleId="02D8137EB3B1498D86CE4066FFD36A815">
    <w:name w:val="02D8137EB3B1498D86CE4066FFD36A815"/>
    <w:rsid w:val="008E15D7"/>
    <w:pPr>
      <w:spacing w:after="0" w:line="240" w:lineRule="auto"/>
    </w:pPr>
    <w:rPr>
      <w:rFonts w:eastAsiaTheme="minorHAnsi"/>
    </w:rPr>
  </w:style>
  <w:style w:type="paragraph" w:customStyle="1" w:styleId="B82D17DEE60142DC83873A069C0818964">
    <w:name w:val="B82D17DEE60142DC83873A069C0818964"/>
    <w:rsid w:val="008E15D7"/>
    <w:pPr>
      <w:spacing w:after="0" w:line="240" w:lineRule="auto"/>
    </w:pPr>
    <w:rPr>
      <w:rFonts w:eastAsiaTheme="minorHAnsi"/>
    </w:rPr>
  </w:style>
  <w:style w:type="paragraph" w:customStyle="1" w:styleId="6D3D6DE97E8F4C7CB1C64F3F4303EA194">
    <w:name w:val="6D3D6DE97E8F4C7CB1C64F3F4303EA194"/>
    <w:rsid w:val="008E15D7"/>
    <w:pPr>
      <w:spacing w:after="0" w:line="240" w:lineRule="auto"/>
    </w:pPr>
    <w:rPr>
      <w:rFonts w:eastAsiaTheme="minorHAnsi"/>
    </w:rPr>
  </w:style>
  <w:style w:type="paragraph" w:customStyle="1" w:styleId="FBD6AF989B0045688496D253FCE090694">
    <w:name w:val="FBD6AF989B0045688496D253FCE090694"/>
    <w:rsid w:val="008E15D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D5F705C873874F8E89BE19AEB2270C6B4">
    <w:name w:val="D5F705C873874F8E89BE19AEB2270C6B4"/>
    <w:rsid w:val="008E15D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91D55060647F496681E9B5A898D6884A4">
    <w:name w:val="91D55060647F496681E9B5A898D6884A4"/>
    <w:rsid w:val="008E15D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506CCFA628874A10937495E1DDA7DE8B3">
    <w:name w:val="506CCFA628874A10937495E1DDA7DE8B3"/>
    <w:rsid w:val="008E15D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966E39FA79834BCFAC176320FA51864F3">
    <w:name w:val="966E39FA79834BCFAC176320FA51864F3"/>
    <w:rsid w:val="008E15D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F72FBBFEC6DC4267918076D5EE5403D83">
    <w:name w:val="F72FBBFEC6DC4267918076D5EE5403D83"/>
    <w:rsid w:val="008E15D7"/>
    <w:pPr>
      <w:spacing w:after="0" w:line="240" w:lineRule="auto"/>
    </w:pPr>
    <w:rPr>
      <w:rFonts w:eastAsiaTheme="minorHAnsi"/>
    </w:rPr>
  </w:style>
  <w:style w:type="paragraph" w:customStyle="1" w:styleId="D42DAE49FB854631AB3F915D08AB538E1">
    <w:name w:val="D42DAE49FB854631AB3F915D08AB538E1"/>
    <w:rsid w:val="008E15D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B1FA2AD54AF44D4490817605BCBC219F">
    <w:name w:val="B1FA2AD54AF44D4490817605BCBC219F"/>
    <w:rsid w:val="008E15D7"/>
  </w:style>
  <w:style w:type="paragraph" w:customStyle="1" w:styleId="BBC5E5BE369F4F36B8B8FA5504820F4A">
    <w:name w:val="BBC5E5BE369F4F36B8B8FA5504820F4A"/>
    <w:rsid w:val="008E15D7"/>
  </w:style>
  <w:style w:type="paragraph" w:customStyle="1" w:styleId="4971E281585B40D2BB6CF970FAA384927">
    <w:name w:val="4971E281585B40D2BB6CF970FAA384927"/>
    <w:rsid w:val="00D062BF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B1FA2AD54AF44D4490817605BCBC219F1">
    <w:name w:val="B1FA2AD54AF44D4490817605BCBC219F1"/>
    <w:rsid w:val="00D062BF"/>
    <w:pPr>
      <w:spacing w:after="0" w:line="240" w:lineRule="auto"/>
    </w:pPr>
    <w:rPr>
      <w:rFonts w:eastAsiaTheme="minorHAnsi"/>
    </w:rPr>
  </w:style>
  <w:style w:type="paragraph" w:customStyle="1" w:styleId="B51A6A277AFA4146B21CBB76EA4427E32">
    <w:name w:val="B51A6A277AFA4146B21CBB76EA4427E32"/>
    <w:rsid w:val="00D062BF"/>
    <w:pPr>
      <w:spacing w:after="0" w:line="240" w:lineRule="auto"/>
    </w:pPr>
    <w:rPr>
      <w:rFonts w:eastAsiaTheme="minorHAnsi"/>
    </w:rPr>
  </w:style>
  <w:style w:type="paragraph" w:customStyle="1" w:styleId="2B1A403DF9A644E79F27333431C0E8E12">
    <w:name w:val="2B1A403DF9A644E79F27333431C0E8E12"/>
    <w:rsid w:val="00D062BF"/>
    <w:pPr>
      <w:spacing w:after="0" w:line="240" w:lineRule="auto"/>
    </w:pPr>
    <w:rPr>
      <w:rFonts w:eastAsiaTheme="minorHAnsi"/>
    </w:rPr>
  </w:style>
  <w:style w:type="paragraph" w:customStyle="1" w:styleId="F9F9276813B2421495C384F5A1FF26042">
    <w:name w:val="F9F9276813B2421495C384F5A1FF26042"/>
    <w:rsid w:val="00D062BF"/>
    <w:pPr>
      <w:spacing w:after="0" w:line="240" w:lineRule="auto"/>
    </w:pPr>
    <w:rPr>
      <w:rFonts w:eastAsiaTheme="minorHAnsi"/>
    </w:rPr>
  </w:style>
  <w:style w:type="paragraph" w:customStyle="1" w:styleId="548E7CA3434243FBB2F45F2BB5A1D3C42">
    <w:name w:val="548E7CA3434243FBB2F45F2BB5A1D3C42"/>
    <w:rsid w:val="00D062BF"/>
    <w:pPr>
      <w:spacing w:after="0" w:line="240" w:lineRule="auto"/>
    </w:pPr>
    <w:rPr>
      <w:rFonts w:eastAsiaTheme="minorHAnsi"/>
    </w:rPr>
  </w:style>
  <w:style w:type="paragraph" w:customStyle="1" w:styleId="BBC5E5BE369F4F36B8B8FA5504820F4A1">
    <w:name w:val="BBC5E5BE369F4F36B8B8FA5504820F4A1"/>
    <w:rsid w:val="00D062BF"/>
    <w:pPr>
      <w:spacing w:after="0" w:line="240" w:lineRule="auto"/>
      <w:ind w:left="220" w:hanging="220"/>
    </w:pPr>
    <w:rPr>
      <w:rFonts w:eastAsiaTheme="minorHAnsi"/>
    </w:rPr>
  </w:style>
  <w:style w:type="paragraph" w:customStyle="1" w:styleId="CD51FA39B2034E94A0F49F7E0BF772407">
    <w:name w:val="CD51FA39B2034E94A0F49F7E0BF772407"/>
    <w:rsid w:val="00D062BF"/>
    <w:pPr>
      <w:spacing w:after="0" w:line="240" w:lineRule="auto"/>
    </w:pPr>
    <w:rPr>
      <w:rFonts w:eastAsiaTheme="minorHAnsi"/>
    </w:rPr>
  </w:style>
  <w:style w:type="paragraph" w:customStyle="1" w:styleId="02D8137EB3B1498D86CE4066FFD36A816">
    <w:name w:val="02D8137EB3B1498D86CE4066FFD36A816"/>
    <w:rsid w:val="00D062BF"/>
    <w:pPr>
      <w:spacing w:after="0" w:line="240" w:lineRule="auto"/>
    </w:pPr>
    <w:rPr>
      <w:rFonts w:eastAsiaTheme="minorHAnsi"/>
    </w:rPr>
  </w:style>
  <w:style w:type="paragraph" w:customStyle="1" w:styleId="B82D17DEE60142DC83873A069C0818965">
    <w:name w:val="B82D17DEE60142DC83873A069C0818965"/>
    <w:rsid w:val="00D062BF"/>
    <w:pPr>
      <w:spacing w:after="0" w:line="240" w:lineRule="auto"/>
    </w:pPr>
    <w:rPr>
      <w:rFonts w:eastAsiaTheme="minorHAnsi"/>
    </w:rPr>
  </w:style>
  <w:style w:type="paragraph" w:customStyle="1" w:styleId="6D3D6DE97E8F4C7CB1C64F3F4303EA195">
    <w:name w:val="6D3D6DE97E8F4C7CB1C64F3F4303EA195"/>
    <w:rsid w:val="00D062BF"/>
    <w:pPr>
      <w:spacing w:after="0" w:line="240" w:lineRule="auto"/>
    </w:pPr>
    <w:rPr>
      <w:rFonts w:eastAsiaTheme="minorHAnsi"/>
    </w:rPr>
  </w:style>
  <w:style w:type="paragraph" w:customStyle="1" w:styleId="FBD6AF989B0045688496D253FCE090695">
    <w:name w:val="FBD6AF989B0045688496D253FCE090695"/>
    <w:rsid w:val="00D062BF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D5F705C873874F8E89BE19AEB2270C6B5">
    <w:name w:val="D5F705C873874F8E89BE19AEB2270C6B5"/>
    <w:rsid w:val="00D062BF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91D55060647F496681E9B5A898D6884A5">
    <w:name w:val="91D55060647F496681E9B5A898D6884A5"/>
    <w:rsid w:val="00D062BF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506CCFA628874A10937495E1DDA7DE8B4">
    <w:name w:val="506CCFA628874A10937495E1DDA7DE8B4"/>
    <w:rsid w:val="00D062BF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966E39FA79834BCFAC176320FA51864F4">
    <w:name w:val="966E39FA79834BCFAC176320FA51864F4"/>
    <w:rsid w:val="00D062BF"/>
    <w:pPr>
      <w:spacing w:after="0" w:line="240" w:lineRule="auto"/>
      <w:ind w:left="220" w:hanging="220"/>
    </w:pPr>
    <w:rPr>
      <w:rFonts w:eastAsiaTheme="minorHAnsi"/>
    </w:rPr>
  </w:style>
  <w:style w:type="paragraph" w:customStyle="1" w:styleId="6C1D258FD997477382EF33928C97C79B">
    <w:name w:val="6C1D258FD997477382EF33928C97C79B"/>
    <w:rsid w:val="007722C7"/>
  </w:style>
  <w:style w:type="paragraph" w:customStyle="1" w:styleId="4971E281585B40D2BB6CF970FAA384928">
    <w:name w:val="4971E281585B40D2BB6CF970FAA384928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6C1D258FD997477382EF33928C97C79B1">
    <w:name w:val="6C1D258FD997477382EF33928C97C79B1"/>
    <w:rsid w:val="007722C7"/>
    <w:pPr>
      <w:spacing w:after="0" w:line="240" w:lineRule="auto"/>
    </w:pPr>
    <w:rPr>
      <w:rFonts w:eastAsiaTheme="minorHAnsi"/>
    </w:rPr>
  </w:style>
  <w:style w:type="paragraph" w:customStyle="1" w:styleId="B1FA2AD54AF44D4490817605BCBC219F2">
    <w:name w:val="B1FA2AD54AF44D4490817605BCBC219F2"/>
    <w:rsid w:val="007722C7"/>
    <w:pPr>
      <w:spacing w:after="0" w:line="240" w:lineRule="auto"/>
    </w:pPr>
    <w:rPr>
      <w:rFonts w:eastAsiaTheme="minorHAnsi"/>
    </w:rPr>
  </w:style>
  <w:style w:type="paragraph" w:customStyle="1" w:styleId="B51A6A277AFA4146B21CBB76EA4427E33">
    <w:name w:val="B51A6A277AFA4146B21CBB76EA4427E33"/>
    <w:rsid w:val="007722C7"/>
    <w:pPr>
      <w:spacing w:after="0" w:line="240" w:lineRule="auto"/>
    </w:pPr>
    <w:rPr>
      <w:rFonts w:eastAsiaTheme="minorHAnsi"/>
    </w:rPr>
  </w:style>
  <w:style w:type="paragraph" w:customStyle="1" w:styleId="2B1A403DF9A644E79F27333431C0E8E13">
    <w:name w:val="2B1A403DF9A644E79F27333431C0E8E13"/>
    <w:rsid w:val="007722C7"/>
    <w:pPr>
      <w:spacing w:after="0" w:line="240" w:lineRule="auto"/>
    </w:pPr>
    <w:rPr>
      <w:rFonts w:eastAsiaTheme="minorHAnsi"/>
    </w:rPr>
  </w:style>
  <w:style w:type="paragraph" w:customStyle="1" w:styleId="F9F9276813B2421495C384F5A1FF26043">
    <w:name w:val="F9F9276813B2421495C384F5A1FF26043"/>
    <w:rsid w:val="007722C7"/>
    <w:pPr>
      <w:spacing w:after="0" w:line="240" w:lineRule="auto"/>
    </w:pPr>
    <w:rPr>
      <w:rFonts w:eastAsiaTheme="minorHAnsi"/>
    </w:rPr>
  </w:style>
  <w:style w:type="paragraph" w:customStyle="1" w:styleId="548E7CA3434243FBB2F45F2BB5A1D3C43">
    <w:name w:val="548E7CA3434243FBB2F45F2BB5A1D3C43"/>
    <w:rsid w:val="007722C7"/>
    <w:pPr>
      <w:spacing w:after="0" w:line="240" w:lineRule="auto"/>
    </w:pPr>
    <w:rPr>
      <w:rFonts w:eastAsiaTheme="minorHAnsi"/>
    </w:rPr>
  </w:style>
  <w:style w:type="paragraph" w:customStyle="1" w:styleId="BBC5E5BE369F4F36B8B8FA5504820F4A2">
    <w:name w:val="BBC5E5BE369F4F36B8B8FA5504820F4A2"/>
    <w:rsid w:val="007722C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CD51FA39B2034E94A0F49F7E0BF772408">
    <w:name w:val="CD51FA39B2034E94A0F49F7E0BF772408"/>
    <w:rsid w:val="007722C7"/>
    <w:pPr>
      <w:spacing w:after="0" w:line="240" w:lineRule="auto"/>
    </w:pPr>
    <w:rPr>
      <w:rFonts w:eastAsiaTheme="minorHAnsi"/>
    </w:rPr>
  </w:style>
  <w:style w:type="paragraph" w:customStyle="1" w:styleId="02D8137EB3B1498D86CE4066FFD36A817">
    <w:name w:val="02D8137EB3B1498D86CE4066FFD36A817"/>
    <w:rsid w:val="007722C7"/>
    <w:pPr>
      <w:spacing w:after="0" w:line="240" w:lineRule="auto"/>
    </w:pPr>
    <w:rPr>
      <w:rFonts w:eastAsiaTheme="minorHAnsi"/>
    </w:rPr>
  </w:style>
  <w:style w:type="paragraph" w:customStyle="1" w:styleId="081CAA8530CE4F9AAD48ACE3F69E6F24">
    <w:name w:val="081CAA8530CE4F9AAD48ACE3F69E6F24"/>
    <w:rsid w:val="007722C7"/>
    <w:pPr>
      <w:spacing w:after="0" w:line="240" w:lineRule="auto"/>
    </w:pPr>
    <w:rPr>
      <w:rFonts w:eastAsiaTheme="minorHAnsi"/>
    </w:rPr>
  </w:style>
  <w:style w:type="paragraph" w:customStyle="1" w:styleId="074C171E0CB646BEA98878E59FC6D16E">
    <w:name w:val="074C171E0CB646BEA98878E59FC6D16E"/>
    <w:rsid w:val="007722C7"/>
    <w:pPr>
      <w:spacing w:after="0" w:line="240" w:lineRule="auto"/>
    </w:pPr>
    <w:rPr>
      <w:rFonts w:eastAsiaTheme="minorHAnsi"/>
    </w:rPr>
  </w:style>
  <w:style w:type="paragraph" w:customStyle="1" w:styleId="41BD9E5302964434831A95DB43F15E47">
    <w:name w:val="41BD9E5302964434831A95DB43F15E47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0C9DB303660D4B3299644AF8B28710E4">
    <w:name w:val="0C9DB303660D4B3299644AF8B28710E4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F9B33DA12B934F629739A08194721B40">
    <w:name w:val="F9B33DA12B934F629739A08194721B40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7FFAC601FAE44C4CAF251CC2D84F82DC">
    <w:name w:val="7FFAC601FAE44C4CAF251CC2D84F82DC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7C9317C448E94EB98E34B2FDF07107F4">
    <w:name w:val="7C9317C448E94EB98E34B2FDF07107F4"/>
    <w:rsid w:val="007722C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4971E281585B40D2BB6CF970FAA384929">
    <w:name w:val="4971E281585B40D2BB6CF970FAA384929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6C1D258FD997477382EF33928C97C79B2">
    <w:name w:val="6C1D258FD997477382EF33928C97C79B2"/>
    <w:rsid w:val="007722C7"/>
    <w:pPr>
      <w:spacing w:after="0" w:line="240" w:lineRule="auto"/>
    </w:pPr>
    <w:rPr>
      <w:rFonts w:eastAsiaTheme="minorHAnsi"/>
    </w:rPr>
  </w:style>
  <w:style w:type="paragraph" w:customStyle="1" w:styleId="B1FA2AD54AF44D4490817605BCBC219F3">
    <w:name w:val="B1FA2AD54AF44D4490817605BCBC219F3"/>
    <w:rsid w:val="007722C7"/>
    <w:pPr>
      <w:spacing w:after="0" w:line="240" w:lineRule="auto"/>
    </w:pPr>
    <w:rPr>
      <w:rFonts w:eastAsiaTheme="minorHAnsi"/>
    </w:rPr>
  </w:style>
  <w:style w:type="paragraph" w:customStyle="1" w:styleId="B51A6A277AFA4146B21CBB76EA4427E34">
    <w:name w:val="B51A6A277AFA4146B21CBB76EA4427E34"/>
    <w:rsid w:val="007722C7"/>
    <w:pPr>
      <w:spacing w:after="0" w:line="240" w:lineRule="auto"/>
    </w:pPr>
    <w:rPr>
      <w:rFonts w:eastAsiaTheme="minorHAnsi"/>
    </w:rPr>
  </w:style>
  <w:style w:type="paragraph" w:customStyle="1" w:styleId="2B1A403DF9A644E79F27333431C0E8E14">
    <w:name w:val="2B1A403DF9A644E79F27333431C0E8E14"/>
    <w:rsid w:val="007722C7"/>
    <w:pPr>
      <w:spacing w:after="0" w:line="240" w:lineRule="auto"/>
    </w:pPr>
    <w:rPr>
      <w:rFonts w:eastAsiaTheme="minorHAnsi"/>
    </w:rPr>
  </w:style>
  <w:style w:type="paragraph" w:customStyle="1" w:styleId="F9F9276813B2421495C384F5A1FF26044">
    <w:name w:val="F9F9276813B2421495C384F5A1FF26044"/>
    <w:rsid w:val="007722C7"/>
    <w:pPr>
      <w:spacing w:after="0" w:line="240" w:lineRule="auto"/>
    </w:pPr>
    <w:rPr>
      <w:rFonts w:eastAsiaTheme="minorHAnsi"/>
    </w:rPr>
  </w:style>
  <w:style w:type="paragraph" w:customStyle="1" w:styleId="548E7CA3434243FBB2F45F2BB5A1D3C44">
    <w:name w:val="548E7CA3434243FBB2F45F2BB5A1D3C44"/>
    <w:rsid w:val="007722C7"/>
    <w:pPr>
      <w:spacing w:after="0" w:line="240" w:lineRule="auto"/>
    </w:pPr>
    <w:rPr>
      <w:rFonts w:eastAsiaTheme="minorHAnsi"/>
    </w:rPr>
  </w:style>
  <w:style w:type="paragraph" w:customStyle="1" w:styleId="BBC5E5BE369F4F36B8B8FA5504820F4A3">
    <w:name w:val="BBC5E5BE369F4F36B8B8FA5504820F4A3"/>
    <w:rsid w:val="007722C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CD51FA39B2034E94A0F49F7E0BF772409">
    <w:name w:val="CD51FA39B2034E94A0F49F7E0BF772409"/>
    <w:rsid w:val="007722C7"/>
    <w:pPr>
      <w:spacing w:after="0" w:line="240" w:lineRule="auto"/>
    </w:pPr>
    <w:rPr>
      <w:rFonts w:eastAsiaTheme="minorHAnsi"/>
    </w:rPr>
  </w:style>
  <w:style w:type="paragraph" w:customStyle="1" w:styleId="02D8137EB3B1498D86CE4066FFD36A818">
    <w:name w:val="02D8137EB3B1498D86CE4066FFD36A818"/>
    <w:rsid w:val="007722C7"/>
    <w:pPr>
      <w:spacing w:after="0" w:line="240" w:lineRule="auto"/>
    </w:pPr>
    <w:rPr>
      <w:rFonts w:eastAsiaTheme="minorHAnsi"/>
    </w:rPr>
  </w:style>
  <w:style w:type="paragraph" w:customStyle="1" w:styleId="081CAA8530CE4F9AAD48ACE3F69E6F241">
    <w:name w:val="081CAA8530CE4F9AAD48ACE3F69E6F241"/>
    <w:rsid w:val="007722C7"/>
    <w:pPr>
      <w:spacing w:after="0" w:line="240" w:lineRule="auto"/>
    </w:pPr>
    <w:rPr>
      <w:rFonts w:eastAsiaTheme="minorHAnsi"/>
    </w:rPr>
  </w:style>
  <w:style w:type="paragraph" w:customStyle="1" w:styleId="074C171E0CB646BEA98878E59FC6D16E1">
    <w:name w:val="074C171E0CB646BEA98878E59FC6D16E1"/>
    <w:rsid w:val="007722C7"/>
    <w:pPr>
      <w:spacing w:after="0" w:line="240" w:lineRule="auto"/>
    </w:pPr>
    <w:rPr>
      <w:rFonts w:eastAsiaTheme="minorHAnsi"/>
    </w:rPr>
  </w:style>
  <w:style w:type="paragraph" w:customStyle="1" w:styleId="41BD9E5302964434831A95DB43F15E471">
    <w:name w:val="41BD9E5302964434831A95DB43F15E471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0C9DB303660D4B3299644AF8B28710E41">
    <w:name w:val="0C9DB303660D4B3299644AF8B28710E41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F9B33DA12B934F629739A08194721B401">
    <w:name w:val="F9B33DA12B934F629739A08194721B401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7FFAC601FAE44C4CAF251CC2D84F82DC1">
    <w:name w:val="7FFAC601FAE44C4CAF251CC2D84F82DC1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7C9317C448E94EB98E34B2FDF07107F41">
    <w:name w:val="7C9317C448E94EB98E34B2FDF07107F41"/>
    <w:rsid w:val="007722C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6C1D258FD997477382EF33928C97C79B3">
    <w:name w:val="6C1D258FD997477382EF33928C97C79B3"/>
    <w:rsid w:val="007722C7"/>
    <w:pPr>
      <w:spacing w:after="0" w:line="240" w:lineRule="auto"/>
    </w:pPr>
    <w:rPr>
      <w:rFonts w:eastAsiaTheme="minorHAnsi"/>
    </w:rPr>
  </w:style>
  <w:style w:type="paragraph" w:customStyle="1" w:styleId="B1FA2AD54AF44D4490817605BCBC219F4">
    <w:name w:val="B1FA2AD54AF44D4490817605BCBC219F4"/>
    <w:rsid w:val="007722C7"/>
    <w:pPr>
      <w:spacing w:after="0" w:line="240" w:lineRule="auto"/>
    </w:pPr>
    <w:rPr>
      <w:rFonts w:eastAsiaTheme="minorHAnsi"/>
    </w:rPr>
  </w:style>
  <w:style w:type="paragraph" w:customStyle="1" w:styleId="B51A6A277AFA4146B21CBB76EA4427E35">
    <w:name w:val="B51A6A277AFA4146B21CBB76EA4427E35"/>
    <w:rsid w:val="007722C7"/>
    <w:pPr>
      <w:spacing w:after="0" w:line="240" w:lineRule="auto"/>
    </w:pPr>
    <w:rPr>
      <w:rFonts w:eastAsiaTheme="minorHAnsi"/>
    </w:rPr>
  </w:style>
  <w:style w:type="paragraph" w:customStyle="1" w:styleId="2B1A403DF9A644E79F27333431C0E8E15">
    <w:name w:val="2B1A403DF9A644E79F27333431C0E8E15"/>
    <w:rsid w:val="007722C7"/>
    <w:pPr>
      <w:spacing w:after="0" w:line="240" w:lineRule="auto"/>
    </w:pPr>
    <w:rPr>
      <w:rFonts w:eastAsiaTheme="minorHAnsi"/>
    </w:rPr>
  </w:style>
  <w:style w:type="paragraph" w:customStyle="1" w:styleId="F9F9276813B2421495C384F5A1FF26045">
    <w:name w:val="F9F9276813B2421495C384F5A1FF26045"/>
    <w:rsid w:val="007722C7"/>
    <w:pPr>
      <w:spacing w:after="0" w:line="240" w:lineRule="auto"/>
    </w:pPr>
    <w:rPr>
      <w:rFonts w:eastAsiaTheme="minorHAnsi"/>
    </w:rPr>
  </w:style>
  <w:style w:type="paragraph" w:customStyle="1" w:styleId="548E7CA3434243FBB2F45F2BB5A1D3C45">
    <w:name w:val="548E7CA3434243FBB2F45F2BB5A1D3C45"/>
    <w:rsid w:val="007722C7"/>
    <w:pPr>
      <w:spacing w:after="0" w:line="240" w:lineRule="auto"/>
    </w:pPr>
    <w:rPr>
      <w:rFonts w:eastAsiaTheme="minorHAnsi"/>
    </w:rPr>
  </w:style>
  <w:style w:type="paragraph" w:customStyle="1" w:styleId="BBC5E5BE369F4F36B8B8FA5504820F4A4">
    <w:name w:val="BBC5E5BE369F4F36B8B8FA5504820F4A4"/>
    <w:rsid w:val="007722C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CD51FA39B2034E94A0F49F7E0BF7724010">
    <w:name w:val="CD51FA39B2034E94A0F49F7E0BF7724010"/>
    <w:rsid w:val="007722C7"/>
    <w:pPr>
      <w:spacing w:after="0" w:line="240" w:lineRule="auto"/>
    </w:pPr>
    <w:rPr>
      <w:rFonts w:eastAsiaTheme="minorHAnsi"/>
    </w:rPr>
  </w:style>
  <w:style w:type="paragraph" w:customStyle="1" w:styleId="02D8137EB3B1498D86CE4066FFD36A819">
    <w:name w:val="02D8137EB3B1498D86CE4066FFD36A819"/>
    <w:rsid w:val="007722C7"/>
    <w:pPr>
      <w:spacing w:after="0" w:line="240" w:lineRule="auto"/>
    </w:pPr>
    <w:rPr>
      <w:rFonts w:eastAsiaTheme="minorHAnsi"/>
    </w:rPr>
  </w:style>
  <w:style w:type="paragraph" w:customStyle="1" w:styleId="081CAA8530CE4F9AAD48ACE3F69E6F242">
    <w:name w:val="081CAA8530CE4F9AAD48ACE3F69E6F242"/>
    <w:rsid w:val="007722C7"/>
    <w:pPr>
      <w:spacing w:after="0" w:line="240" w:lineRule="auto"/>
    </w:pPr>
    <w:rPr>
      <w:rFonts w:eastAsiaTheme="minorHAnsi"/>
    </w:rPr>
  </w:style>
  <w:style w:type="paragraph" w:customStyle="1" w:styleId="074C171E0CB646BEA98878E59FC6D16E2">
    <w:name w:val="074C171E0CB646BEA98878E59FC6D16E2"/>
    <w:rsid w:val="007722C7"/>
    <w:pPr>
      <w:spacing w:after="0" w:line="240" w:lineRule="auto"/>
    </w:pPr>
    <w:rPr>
      <w:rFonts w:eastAsiaTheme="minorHAnsi"/>
    </w:rPr>
  </w:style>
  <w:style w:type="paragraph" w:customStyle="1" w:styleId="41BD9E5302964434831A95DB43F15E472">
    <w:name w:val="41BD9E5302964434831A95DB43F15E472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0C9DB303660D4B3299644AF8B28710E42">
    <w:name w:val="0C9DB303660D4B3299644AF8B28710E42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F9B33DA12B934F629739A08194721B402">
    <w:name w:val="F9B33DA12B934F629739A08194721B402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7FFAC601FAE44C4CAF251CC2D84F82DC2">
    <w:name w:val="7FFAC601FAE44C4CAF251CC2D84F82DC2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7C9317C448E94EB98E34B2FDF07107F42">
    <w:name w:val="7C9317C448E94EB98E34B2FDF07107F42"/>
    <w:rsid w:val="007722C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4971E281585B40D2BB6CF970FAA3849210">
    <w:name w:val="4971E281585B40D2BB6CF970FAA3849210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6C1D258FD997477382EF33928C97C79B4">
    <w:name w:val="6C1D258FD997477382EF33928C97C79B4"/>
    <w:rsid w:val="007722C7"/>
    <w:pPr>
      <w:spacing w:after="0" w:line="240" w:lineRule="auto"/>
    </w:pPr>
    <w:rPr>
      <w:rFonts w:eastAsiaTheme="minorHAnsi"/>
    </w:rPr>
  </w:style>
  <w:style w:type="paragraph" w:customStyle="1" w:styleId="B1FA2AD54AF44D4490817605BCBC219F5">
    <w:name w:val="B1FA2AD54AF44D4490817605BCBC219F5"/>
    <w:rsid w:val="007722C7"/>
    <w:pPr>
      <w:spacing w:after="0" w:line="240" w:lineRule="auto"/>
    </w:pPr>
    <w:rPr>
      <w:rFonts w:eastAsiaTheme="minorHAnsi"/>
    </w:rPr>
  </w:style>
  <w:style w:type="paragraph" w:customStyle="1" w:styleId="B51A6A277AFA4146B21CBB76EA4427E36">
    <w:name w:val="B51A6A277AFA4146B21CBB76EA4427E36"/>
    <w:rsid w:val="007722C7"/>
    <w:pPr>
      <w:spacing w:after="0" w:line="240" w:lineRule="auto"/>
    </w:pPr>
    <w:rPr>
      <w:rFonts w:eastAsiaTheme="minorHAnsi"/>
    </w:rPr>
  </w:style>
  <w:style w:type="paragraph" w:customStyle="1" w:styleId="2B1A403DF9A644E79F27333431C0E8E16">
    <w:name w:val="2B1A403DF9A644E79F27333431C0E8E16"/>
    <w:rsid w:val="007722C7"/>
    <w:pPr>
      <w:spacing w:after="0" w:line="240" w:lineRule="auto"/>
    </w:pPr>
    <w:rPr>
      <w:rFonts w:eastAsiaTheme="minorHAnsi"/>
    </w:rPr>
  </w:style>
  <w:style w:type="paragraph" w:customStyle="1" w:styleId="F9F9276813B2421495C384F5A1FF26046">
    <w:name w:val="F9F9276813B2421495C384F5A1FF26046"/>
    <w:rsid w:val="007722C7"/>
    <w:pPr>
      <w:spacing w:after="0" w:line="240" w:lineRule="auto"/>
    </w:pPr>
    <w:rPr>
      <w:rFonts w:eastAsiaTheme="minorHAnsi"/>
    </w:rPr>
  </w:style>
  <w:style w:type="paragraph" w:customStyle="1" w:styleId="548E7CA3434243FBB2F45F2BB5A1D3C46">
    <w:name w:val="548E7CA3434243FBB2F45F2BB5A1D3C46"/>
    <w:rsid w:val="007722C7"/>
    <w:pPr>
      <w:spacing w:after="0" w:line="240" w:lineRule="auto"/>
    </w:pPr>
    <w:rPr>
      <w:rFonts w:eastAsiaTheme="minorHAnsi"/>
    </w:rPr>
  </w:style>
  <w:style w:type="paragraph" w:customStyle="1" w:styleId="BBC5E5BE369F4F36B8B8FA5504820F4A5">
    <w:name w:val="BBC5E5BE369F4F36B8B8FA5504820F4A5"/>
    <w:rsid w:val="007722C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CD51FA39B2034E94A0F49F7E0BF7724011">
    <w:name w:val="CD51FA39B2034E94A0F49F7E0BF7724011"/>
    <w:rsid w:val="007722C7"/>
    <w:pPr>
      <w:spacing w:after="0" w:line="240" w:lineRule="auto"/>
    </w:pPr>
    <w:rPr>
      <w:rFonts w:eastAsiaTheme="minorHAnsi"/>
    </w:rPr>
  </w:style>
  <w:style w:type="paragraph" w:customStyle="1" w:styleId="02D8137EB3B1498D86CE4066FFD36A8110">
    <w:name w:val="02D8137EB3B1498D86CE4066FFD36A8110"/>
    <w:rsid w:val="007722C7"/>
    <w:pPr>
      <w:spacing w:after="0" w:line="240" w:lineRule="auto"/>
    </w:pPr>
    <w:rPr>
      <w:rFonts w:eastAsiaTheme="minorHAnsi"/>
    </w:rPr>
  </w:style>
  <w:style w:type="paragraph" w:customStyle="1" w:styleId="081CAA8530CE4F9AAD48ACE3F69E6F243">
    <w:name w:val="081CAA8530CE4F9AAD48ACE3F69E6F243"/>
    <w:rsid w:val="007722C7"/>
    <w:pPr>
      <w:spacing w:after="0" w:line="240" w:lineRule="auto"/>
    </w:pPr>
    <w:rPr>
      <w:rFonts w:eastAsiaTheme="minorHAnsi"/>
    </w:rPr>
  </w:style>
  <w:style w:type="paragraph" w:customStyle="1" w:styleId="074C171E0CB646BEA98878E59FC6D16E3">
    <w:name w:val="074C171E0CB646BEA98878E59FC6D16E3"/>
    <w:rsid w:val="007722C7"/>
    <w:pPr>
      <w:spacing w:after="0" w:line="240" w:lineRule="auto"/>
    </w:pPr>
    <w:rPr>
      <w:rFonts w:eastAsiaTheme="minorHAnsi"/>
    </w:rPr>
  </w:style>
  <w:style w:type="paragraph" w:customStyle="1" w:styleId="41BD9E5302964434831A95DB43F15E473">
    <w:name w:val="41BD9E5302964434831A95DB43F15E473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0C9DB303660D4B3299644AF8B28710E43">
    <w:name w:val="0C9DB303660D4B3299644AF8B28710E43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F9B33DA12B934F629739A08194721B403">
    <w:name w:val="F9B33DA12B934F629739A08194721B403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7FFAC601FAE44C4CAF251CC2D84F82DC3">
    <w:name w:val="7FFAC601FAE44C4CAF251CC2D84F82DC3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7C9317C448E94EB98E34B2FDF07107F43">
    <w:name w:val="7C9317C448E94EB98E34B2FDF07107F43"/>
    <w:rsid w:val="007722C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10A2B8C729D14466B6AEB75FF15EBAB7">
    <w:name w:val="10A2B8C729D14466B6AEB75FF15EBAB7"/>
    <w:rsid w:val="007722C7"/>
  </w:style>
  <w:style w:type="paragraph" w:customStyle="1" w:styleId="4971E281585B40D2BB6CF970FAA3849211">
    <w:name w:val="4971E281585B40D2BB6CF970FAA3849211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6C1D258FD997477382EF33928C97C79B5">
    <w:name w:val="6C1D258FD997477382EF33928C97C79B5"/>
    <w:rsid w:val="007722C7"/>
    <w:pPr>
      <w:spacing w:after="0" w:line="240" w:lineRule="auto"/>
    </w:pPr>
    <w:rPr>
      <w:rFonts w:eastAsiaTheme="minorHAnsi"/>
    </w:rPr>
  </w:style>
  <w:style w:type="paragraph" w:customStyle="1" w:styleId="B1FA2AD54AF44D4490817605BCBC219F6">
    <w:name w:val="B1FA2AD54AF44D4490817605BCBC219F6"/>
    <w:rsid w:val="007722C7"/>
    <w:pPr>
      <w:spacing w:after="0" w:line="240" w:lineRule="auto"/>
    </w:pPr>
    <w:rPr>
      <w:rFonts w:eastAsiaTheme="minorHAnsi"/>
    </w:rPr>
  </w:style>
  <w:style w:type="paragraph" w:customStyle="1" w:styleId="B51A6A277AFA4146B21CBB76EA4427E37">
    <w:name w:val="B51A6A277AFA4146B21CBB76EA4427E37"/>
    <w:rsid w:val="007722C7"/>
    <w:pPr>
      <w:spacing w:after="0" w:line="240" w:lineRule="auto"/>
    </w:pPr>
    <w:rPr>
      <w:rFonts w:eastAsiaTheme="minorHAnsi"/>
    </w:rPr>
  </w:style>
  <w:style w:type="paragraph" w:customStyle="1" w:styleId="2B1A403DF9A644E79F27333431C0E8E17">
    <w:name w:val="2B1A403DF9A644E79F27333431C0E8E17"/>
    <w:rsid w:val="007722C7"/>
    <w:pPr>
      <w:spacing w:after="0" w:line="240" w:lineRule="auto"/>
    </w:pPr>
    <w:rPr>
      <w:rFonts w:eastAsiaTheme="minorHAnsi"/>
    </w:rPr>
  </w:style>
  <w:style w:type="paragraph" w:customStyle="1" w:styleId="F9F9276813B2421495C384F5A1FF26047">
    <w:name w:val="F9F9276813B2421495C384F5A1FF26047"/>
    <w:rsid w:val="007722C7"/>
    <w:pPr>
      <w:spacing w:after="0" w:line="240" w:lineRule="auto"/>
    </w:pPr>
    <w:rPr>
      <w:rFonts w:eastAsiaTheme="minorHAnsi"/>
    </w:rPr>
  </w:style>
  <w:style w:type="paragraph" w:customStyle="1" w:styleId="548E7CA3434243FBB2F45F2BB5A1D3C47">
    <w:name w:val="548E7CA3434243FBB2F45F2BB5A1D3C47"/>
    <w:rsid w:val="007722C7"/>
    <w:pPr>
      <w:spacing w:after="0" w:line="240" w:lineRule="auto"/>
    </w:pPr>
    <w:rPr>
      <w:rFonts w:eastAsiaTheme="minorHAnsi"/>
    </w:rPr>
  </w:style>
  <w:style w:type="paragraph" w:customStyle="1" w:styleId="BBC5E5BE369F4F36B8B8FA5504820F4A6">
    <w:name w:val="BBC5E5BE369F4F36B8B8FA5504820F4A6"/>
    <w:rsid w:val="007722C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02D8137EB3B1498D86CE4066FFD36A8111">
    <w:name w:val="02D8137EB3B1498D86CE4066FFD36A8111"/>
    <w:rsid w:val="007722C7"/>
    <w:pPr>
      <w:spacing w:after="0" w:line="240" w:lineRule="auto"/>
    </w:pPr>
    <w:rPr>
      <w:rFonts w:eastAsiaTheme="minorHAnsi"/>
    </w:rPr>
  </w:style>
  <w:style w:type="paragraph" w:customStyle="1" w:styleId="081CAA8530CE4F9AAD48ACE3F69E6F244">
    <w:name w:val="081CAA8530CE4F9AAD48ACE3F69E6F244"/>
    <w:rsid w:val="007722C7"/>
    <w:pPr>
      <w:spacing w:after="0" w:line="240" w:lineRule="auto"/>
    </w:pPr>
    <w:rPr>
      <w:rFonts w:eastAsiaTheme="minorHAnsi"/>
    </w:rPr>
  </w:style>
  <w:style w:type="paragraph" w:customStyle="1" w:styleId="074C171E0CB646BEA98878E59FC6D16E4">
    <w:name w:val="074C171E0CB646BEA98878E59FC6D16E4"/>
    <w:rsid w:val="007722C7"/>
    <w:pPr>
      <w:spacing w:after="0" w:line="240" w:lineRule="auto"/>
    </w:pPr>
    <w:rPr>
      <w:rFonts w:eastAsiaTheme="minorHAnsi"/>
    </w:rPr>
  </w:style>
  <w:style w:type="paragraph" w:customStyle="1" w:styleId="41BD9E5302964434831A95DB43F15E474">
    <w:name w:val="41BD9E5302964434831A95DB43F15E474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0C9DB303660D4B3299644AF8B28710E44">
    <w:name w:val="0C9DB303660D4B3299644AF8B28710E44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F9B33DA12B934F629739A08194721B404">
    <w:name w:val="F9B33DA12B934F629739A08194721B404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7FFAC601FAE44C4CAF251CC2D84F82DC4">
    <w:name w:val="7FFAC601FAE44C4CAF251CC2D84F82DC4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10A2B8C729D14466B6AEB75FF15EBAB71">
    <w:name w:val="10A2B8C729D14466B6AEB75FF15EBAB71"/>
    <w:rsid w:val="007722C7"/>
    <w:pPr>
      <w:spacing w:after="0" w:line="240" w:lineRule="auto"/>
    </w:pPr>
    <w:rPr>
      <w:rFonts w:eastAsiaTheme="minorHAnsi"/>
    </w:rPr>
  </w:style>
  <w:style w:type="paragraph" w:customStyle="1" w:styleId="7C9317C448E94EB98E34B2FDF07107F44">
    <w:name w:val="7C9317C448E94EB98E34B2FDF07107F44"/>
    <w:rsid w:val="007722C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D3AF0D7869E346D9AE0D9340635EC23F">
    <w:name w:val="D3AF0D7869E346D9AE0D9340635EC23F"/>
    <w:rsid w:val="007722C7"/>
  </w:style>
  <w:style w:type="paragraph" w:customStyle="1" w:styleId="97662BD41EF04F308DDEC9FFFC1CC716">
    <w:name w:val="97662BD41EF04F308DDEC9FFFC1CC716"/>
    <w:rsid w:val="007722C7"/>
  </w:style>
  <w:style w:type="paragraph" w:customStyle="1" w:styleId="9DA696F816594E2C9AC9883CF8948BCD">
    <w:name w:val="9DA696F816594E2C9AC9883CF8948BCD"/>
    <w:rsid w:val="007722C7"/>
  </w:style>
  <w:style w:type="paragraph" w:customStyle="1" w:styleId="A688B35A6ACF45418D6B5A880AA6AF8D">
    <w:name w:val="A688B35A6ACF45418D6B5A880AA6AF8D"/>
    <w:rsid w:val="007722C7"/>
  </w:style>
  <w:style w:type="paragraph" w:customStyle="1" w:styleId="C32E3507D6CD4A76830C2AE3057F2A90">
    <w:name w:val="C32E3507D6CD4A76830C2AE3057F2A90"/>
    <w:rsid w:val="007722C7"/>
  </w:style>
  <w:style w:type="paragraph" w:customStyle="1" w:styleId="97662BD41EF04F308DDEC9FFFC1CC7161">
    <w:name w:val="97662BD41EF04F308DDEC9FFFC1CC7161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6C1D258FD997477382EF33928C97C79B6">
    <w:name w:val="6C1D258FD997477382EF33928C97C79B6"/>
    <w:rsid w:val="007722C7"/>
    <w:pPr>
      <w:spacing w:after="0" w:line="240" w:lineRule="auto"/>
    </w:pPr>
    <w:rPr>
      <w:rFonts w:eastAsiaTheme="minorHAnsi"/>
    </w:rPr>
  </w:style>
  <w:style w:type="paragraph" w:customStyle="1" w:styleId="B1FA2AD54AF44D4490817605BCBC219F7">
    <w:name w:val="B1FA2AD54AF44D4490817605BCBC219F7"/>
    <w:rsid w:val="007722C7"/>
    <w:pPr>
      <w:spacing w:after="0" w:line="240" w:lineRule="auto"/>
    </w:pPr>
    <w:rPr>
      <w:rFonts w:eastAsiaTheme="minorHAnsi"/>
    </w:rPr>
  </w:style>
  <w:style w:type="paragraph" w:customStyle="1" w:styleId="B51A6A277AFA4146B21CBB76EA4427E38">
    <w:name w:val="B51A6A277AFA4146B21CBB76EA4427E38"/>
    <w:rsid w:val="007722C7"/>
    <w:pPr>
      <w:spacing w:after="0" w:line="240" w:lineRule="auto"/>
    </w:pPr>
    <w:rPr>
      <w:rFonts w:eastAsiaTheme="minorHAnsi"/>
    </w:rPr>
  </w:style>
  <w:style w:type="paragraph" w:customStyle="1" w:styleId="2B1A403DF9A644E79F27333431C0E8E18">
    <w:name w:val="2B1A403DF9A644E79F27333431C0E8E18"/>
    <w:rsid w:val="007722C7"/>
    <w:pPr>
      <w:spacing w:after="0" w:line="240" w:lineRule="auto"/>
    </w:pPr>
    <w:rPr>
      <w:rFonts w:eastAsiaTheme="minorHAnsi"/>
    </w:rPr>
  </w:style>
  <w:style w:type="paragraph" w:customStyle="1" w:styleId="F9F9276813B2421495C384F5A1FF26048">
    <w:name w:val="F9F9276813B2421495C384F5A1FF26048"/>
    <w:rsid w:val="007722C7"/>
    <w:pPr>
      <w:spacing w:after="0" w:line="240" w:lineRule="auto"/>
    </w:pPr>
    <w:rPr>
      <w:rFonts w:eastAsiaTheme="minorHAnsi"/>
    </w:rPr>
  </w:style>
  <w:style w:type="paragraph" w:customStyle="1" w:styleId="548E7CA3434243FBB2F45F2BB5A1D3C48">
    <w:name w:val="548E7CA3434243FBB2F45F2BB5A1D3C48"/>
    <w:rsid w:val="007722C7"/>
    <w:pPr>
      <w:spacing w:after="0" w:line="240" w:lineRule="auto"/>
    </w:pPr>
    <w:rPr>
      <w:rFonts w:eastAsiaTheme="minorHAnsi"/>
    </w:rPr>
  </w:style>
  <w:style w:type="paragraph" w:customStyle="1" w:styleId="BBC5E5BE369F4F36B8B8FA5504820F4A7">
    <w:name w:val="BBC5E5BE369F4F36B8B8FA5504820F4A7"/>
    <w:rsid w:val="007722C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02D8137EB3B1498D86CE4066FFD36A8112">
    <w:name w:val="02D8137EB3B1498D86CE4066FFD36A8112"/>
    <w:rsid w:val="007722C7"/>
    <w:pPr>
      <w:spacing w:after="0" w:line="240" w:lineRule="auto"/>
    </w:pPr>
    <w:rPr>
      <w:rFonts w:eastAsiaTheme="minorHAnsi"/>
    </w:rPr>
  </w:style>
  <w:style w:type="paragraph" w:customStyle="1" w:styleId="9DA696F816594E2C9AC9883CF8948BCD1">
    <w:name w:val="9DA696F816594E2C9AC9883CF8948BCD1"/>
    <w:rsid w:val="007722C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081CAA8530CE4F9AAD48ACE3F69E6F245">
    <w:name w:val="081CAA8530CE4F9AAD48ACE3F69E6F245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074C171E0CB646BEA98878E59FC6D16E5">
    <w:name w:val="074C171E0CB646BEA98878E59FC6D16E5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41BD9E5302964434831A95DB43F15E475">
    <w:name w:val="41BD9E5302964434831A95DB43F15E475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0C9DB303660D4B3299644AF8B28710E45">
    <w:name w:val="0C9DB303660D4B3299644AF8B28710E45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F9B33DA12B934F629739A08194721B405">
    <w:name w:val="F9B33DA12B934F629739A08194721B405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A688B35A6ACF45418D6B5A880AA6AF8D1">
    <w:name w:val="A688B35A6ACF45418D6B5A880AA6AF8D1"/>
    <w:rsid w:val="007722C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7FFAC601FAE44C4CAF251CC2D84F82DC5">
    <w:name w:val="7FFAC601FAE44C4CAF251CC2D84F82DC5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10A2B8C729D14466B6AEB75FF15EBAB72">
    <w:name w:val="10A2B8C729D14466B6AEB75FF15EBAB72"/>
    <w:rsid w:val="007722C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7C9317C448E94EB98E34B2FDF07107F45">
    <w:name w:val="7C9317C448E94EB98E34B2FDF07107F45"/>
    <w:rsid w:val="007722C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C32E3507D6CD4A76830C2AE3057F2A901">
    <w:name w:val="C32E3507D6CD4A76830C2AE3057F2A901"/>
    <w:rsid w:val="007722C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97662BD41EF04F308DDEC9FFFC1CC7162">
    <w:name w:val="97662BD41EF04F308DDEC9FFFC1CC7162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6C1D258FD997477382EF33928C97C79B7">
    <w:name w:val="6C1D258FD997477382EF33928C97C79B7"/>
    <w:rsid w:val="007722C7"/>
    <w:pPr>
      <w:spacing w:after="0" w:line="240" w:lineRule="auto"/>
    </w:pPr>
    <w:rPr>
      <w:rFonts w:eastAsiaTheme="minorHAnsi"/>
    </w:rPr>
  </w:style>
  <w:style w:type="paragraph" w:customStyle="1" w:styleId="B1FA2AD54AF44D4490817605BCBC219F8">
    <w:name w:val="B1FA2AD54AF44D4490817605BCBC219F8"/>
    <w:rsid w:val="007722C7"/>
    <w:pPr>
      <w:spacing w:after="0" w:line="240" w:lineRule="auto"/>
    </w:pPr>
    <w:rPr>
      <w:rFonts w:eastAsiaTheme="minorHAnsi"/>
    </w:rPr>
  </w:style>
  <w:style w:type="paragraph" w:customStyle="1" w:styleId="B51A6A277AFA4146B21CBB76EA4427E39">
    <w:name w:val="B51A6A277AFA4146B21CBB76EA4427E39"/>
    <w:rsid w:val="007722C7"/>
    <w:pPr>
      <w:spacing w:after="0" w:line="240" w:lineRule="auto"/>
    </w:pPr>
    <w:rPr>
      <w:rFonts w:eastAsiaTheme="minorHAnsi"/>
    </w:rPr>
  </w:style>
  <w:style w:type="paragraph" w:customStyle="1" w:styleId="2B1A403DF9A644E79F27333431C0E8E19">
    <w:name w:val="2B1A403DF9A644E79F27333431C0E8E19"/>
    <w:rsid w:val="007722C7"/>
    <w:pPr>
      <w:spacing w:after="0" w:line="240" w:lineRule="auto"/>
    </w:pPr>
    <w:rPr>
      <w:rFonts w:eastAsiaTheme="minorHAnsi"/>
    </w:rPr>
  </w:style>
  <w:style w:type="paragraph" w:customStyle="1" w:styleId="F9F9276813B2421495C384F5A1FF26049">
    <w:name w:val="F9F9276813B2421495C384F5A1FF26049"/>
    <w:rsid w:val="007722C7"/>
    <w:pPr>
      <w:spacing w:after="0" w:line="240" w:lineRule="auto"/>
    </w:pPr>
    <w:rPr>
      <w:rFonts w:eastAsiaTheme="minorHAnsi"/>
    </w:rPr>
  </w:style>
  <w:style w:type="paragraph" w:customStyle="1" w:styleId="548E7CA3434243FBB2F45F2BB5A1D3C49">
    <w:name w:val="548E7CA3434243FBB2F45F2BB5A1D3C49"/>
    <w:rsid w:val="007722C7"/>
    <w:pPr>
      <w:spacing w:after="0" w:line="240" w:lineRule="auto"/>
    </w:pPr>
    <w:rPr>
      <w:rFonts w:eastAsiaTheme="minorHAnsi"/>
    </w:rPr>
  </w:style>
  <w:style w:type="paragraph" w:customStyle="1" w:styleId="BBC5E5BE369F4F36B8B8FA5504820F4A8">
    <w:name w:val="BBC5E5BE369F4F36B8B8FA5504820F4A8"/>
    <w:rsid w:val="007722C7"/>
    <w:pPr>
      <w:spacing w:after="0" w:line="240" w:lineRule="auto"/>
      <w:ind w:left="220" w:hanging="220"/>
    </w:pPr>
    <w:rPr>
      <w:rFonts w:eastAsiaTheme="minorHAnsi"/>
      <w:shd w:val="clear" w:color="auto" w:fill="FFFFFF" w:themeFill="background1"/>
    </w:rPr>
  </w:style>
  <w:style w:type="paragraph" w:customStyle="1" w:styleId="02D8137EB3B1498D86CE4066FFD36A8113">
    <w:name w:val="02D8137EB3B1498D86CE4066FFD36A8113"/>
    <w:rsid w:val="007722C7"/>
    <w:pPr>
      <w:spacing w:after="0" w:line="240" w:lineRule="auto"/>
    </w:pPr>
    <w:rPr>
      <w:rFonts w:eastAsiaTheme="minorHAnsi"/>
    </w:rPr>
  </w:style>
  <w:style w:type="paragraph" w:customStyle="1" w:styleId="9DA696F816594E2C9AC9883CF8948BCD2">
    <w:name w:val="9DA696F816594E2C9AC9883CF8948BCD2"/>
    <w:rsid w:val="007722C7"/>
    <w:pPr>
      <w:spacing w:after="0" w:line="240" w:lineRule="auto"/>
      <w:ind w:left="220" w:hanging="220"/>
    </w:pPr>
    <w:rPr>
      <w:rFonts w:eastAsiaTheme="minorHAnsi"/>
      <w:shd w:val="clear" w:color="auto" w:fill="FFFFFF" w:themeFill="background1"/>
    </w:rPr>
  </w:style>
  <w:style w:type="paragraph" w:customStyle="1" w:styleId="081CAA8530CE4F9AAD48ACE3F69E6F246">
    <w:name w:val="081CAA8530CE4F9AAD48ACE3F69E6F246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074C171E0CB646BEA98878E59FC6D16E6">
    <w:name w:val="074C171E0CB646BEA98878E59FC6D16E6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41BD9E5302964434831A95DB43F15E476">
    <w:name w:val="41BD9E5302964434831A95DB43F15E476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0C9DB303660D4B3299644AF8B28710E46">
    <w:name w:val="0C9DB303660D4B3299644AF8B28710E46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F9B33DA12B934F629739A08194721B406">
    <w:name w:val="F9B33DA12B934F629739A08194721B406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A688B35A6ACF45418D6B5A880AA6AF8D2">
    <w:name w:val="A688B35A6ACF45418D6B5A880AA6AF8D2"/>
    <w:rsid w:val="007722C7"/>
    <w:pPr>
      <w:spacing w:after="0" w:line="240" w:lineRule="auto"/>
      <w:ind w:left="220" w:hanging="220"/>
    </w:pPr>
    <w:rPr>
      <w:rFonts w:eastAsiaTheme="minorHAnsi"/>
      <w:shd w:val="clear" w:color="auto" w:fill="FFFFFF" w:themeFill="background1"/>
    </w:rPr>
  </w:style>
  <w:style w:type="paragraph" w:customStyle="1" w:styleId="7FFAC601FAE44C4CAF251CC2D84F82DC6">
    <w:name w:val="7FFAC601FAE44C4CAF251CC2D84F82DC6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10A2B8C729D14466B6AEB75FF15EBAB73">
    <w:name w:val="10A2B8C729D14466B6AEB75FF15EBAB73"/>
    <w:rsid w:val="007722C7"/>
    <w:pPr>
      <w:spacing w:after="0" w:line="240" w:lineRule="auto"/>
      <w:ind w:left="220" w:hanging="220"/>
    </w:pPr>
    <w:rPr>
      <w:rFonts w:eastAsiaTheme="minorHAnsi"/>
      <w:shd w:val="clear" w:color="auto" w:fill="FFFFFF" w:themeFill="background1"/>
    </w:rPr>
  </w:style>
  <w:style w:type="paragraph" w:customStyle="1" w:styleId="7C9317C448E94EB98E34B2FDF07107F46">
    <w:name w:val="7C9317C448E94EB98E34B2FDF07107F46"/>
    <w:rsid w:val="007722C7"/>
    <w:pPr>
      <w:spacing w:after="0" w:line="240" w:lineRule="auto"/>
      <w:ind w:left="220" w:hanging="220"/>
    </w:pPr>
    <w:rPr>
      <w:rFonts w:eastAsiaTheme="minorHAnsi"/>
      <w:shd w:val="clear" w:color="auto" w:fill="FFFFFF" w:themeFill="background1"/>
    </w:rPr>
  </w:style>
  <w:style w:type="paragraph" w:customStyle="1" w:styleId="C32E3507D6CD4A76830C2AE3057F2A902">
    <w:name w:val="C32E3507D6CD4A76830C2AE3057F2A902"/>
    <w:rsid w:val="007722C7"/>
    <w:pPr>
      <w:spacing w:after="0" w:line="240" w:lineRule="auto"/>
      <w:ind w:left="220" w:hanging="220"/>
    </w:pPr>
    <w:rPr>
      <w:rFonts w:eastAsiaTheme="minorHAnsi"/>
      <w:shd w:val="clear" w:color="auto" w:fill="FFFFFF" w:themeFill="background1"/>
    </w:rPr>
  </w:style>
  <w:style w:type="paragraph" w:customStyle="1" w:styleId="A40686318C914DFEA3AEC6DF89D0B7B7">
    <w:name w:val="A40686318C914DFEA3AEC6DF89D0B7B7"/>
    <w:rsid w:val="007722C7"/>
  </w:style>
  <w:style w:type="paragraph" w:customStyle="1" w:styleId="97662BD41EF04F308DDEC9FFFC1CC7163">
    <w:name w:val="97662BD41EF04F308DDEC9FFFC1CC7163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6C1D258FD997477382EF33928C97C79B8">
    <w:name w:val="6C1D258FD997477382EF33928C97C79B8"/>
    <w:rsid w:val="007722C7"/>
    <w:pPr>
      <w:spacing w:after="0" w:line="240" w:lineRule="auto"/>
    </w:pPr>
    <w:rPr>
      <w:rFonts w:eastAsiaTheme="minorHAnsi"/>
    </w:rPr>
  </w:style>
  <w:style w:type="paragraph" w:customStyle="1" w:styleId="B1FA2AD54AF44D4490817605BCBC219F9">
    <w:name w:val="B1FA2AD54AF44D4490817605BCBC219F9"/>
    <w:rsid w:val="007722C7"/>
    <w:pPr>
      <w:spacing w:after="0" w:line="240" w:lineRule="auto"/>
    </w:pPr>
    <w:rPr>
      <w:rFonts w:eastAsiaTheme="minorHAnsi"/>
    </w:rPr>
  </w:style>
  <w:style w:type="paragraph" w:customStyle="1" w:styleId="B51A6A277AFA4146B21CBB76EA4427E310">
    <w:name w:val="B51A6A277AFA4146B21CBB76EA4427E310"/>
    <w:rsid w:val="007722C7"/>
    <w:pPr>
      <w:spacing w:after="0" w:line="240" w:lineRule="auto"/>
    </w:pPr>
    <w:rPr>
      <w:rFonts w:eastAsiaTheme="minorHAnsi"/>
    </w:rPr>
  </w:style>
  <w:style w:type="paragraph" w:customStyle="1" w:styleId="2B1A403DF9A644E79F27333431C0E8E110">
    <w:name w:val="2B1A403DF9A644E79F27333431C0E8E110"/>
    <w:rsid w:val="007722C7"/>
    <w:pPr>
      <w:spacing w:after="0" w:line="240" w:lineRule="auto"/>
    </w:pPr>
    <w:rPr>
      <w:rFonts w:eastAsiaTheme="minorHAnsi"/>
    </w:rPr>
  </w:style>
  <w:style w:type="paragraph" w:customStyle="1" w:styleId="F9F9276813B2421495C384F5A1FF260410">
    <w:name w:val="F9F9276813B2421495C384F5A1FF260410"/>
    <w:rsid w:val="007722C7"/>
    <w:pPr>
      <w:spacing w:after="0" w:line="240" w:lineRule="auto"/>
    </w:pPr>
    <w:rPr>
      <w:rFonts w:eastAsiaTheme="minorHAnsi"/>
    </w:rPr>
  </w:style>
  <w:style w:type="paragraph" w:customStyle="1" w:styleId="548E7CA3434243FBB2F45F2BB5A1D3C410">
    <w:name w:val="548E7CA3434243FBB2F45F2BB5A1D3C410"/>
    <w:rsid w:val="007722C7"/>
    <w:pPr>
      <w:spacing w:after="0" w:line="240" w:lineRule="auto"/>
    </w:pPr>
    <w:rPr>
      <w:rFonts w:eastAsiaTheme="minorHAnsi"/>
    </w:rPr>
  </w:style>
  <w:style w:type="paragraph" w:customStyle="1" w:styleId="BBC5E5BE369F4F36B8B8FA5504820F4A9">
    <w:name w:val="BBC5E5BE369F4F36B8B8FA5504820F4A9"/>
    <w:rsid w:val="007722C7"/>
    <w:pPr>
      <w:spacing w:after="0" w:line="240" w:lineRule="auto"/>
      <w:ind w:left="220" w:hanging="220"/>
    </w:pPr>
    <w:rPr>
      <w:rFonts w:eastAsiaTheme="minorHAnsi"/>
      <w:shd w:val="clear" w:color="auto" w:fill="FFFFFF" w:themeFill="background1"/>
    </w:rPr>
  </w:style>
  <w:style w:type="paragraph" w:customStyle="1" w:styleId="02D8137EB3B1498D86CE4066FFD36A8114">
    <w:name w:val="02D8137EB3B1498D86CE4066FFD36A8114"/>
    <w:rsid w:val="007722C7"/>
    <w:pPr>
      <w:spacing w:after="0" w:line="240" w:lineRule="auto"/>
    </w:pPr>
    <w:rPr>
      <w:rFonts w:eastAsiaTheme="minorHAnsi"/>
    </w:rPr>
  </w:style>
  <w:style w:type="paragraph" w:customStyle="1" w:styleId="9DA696F816594E2C9AC9883CF8948BCD3">
    <w:name w:val="9DA696F816594E2C9AC9883CF8948BCD3"/>
    <w:rsid w:val="007722C7"/>
    <w:pPr>
      <w:spacing w:after="0" w:line="240" w:lineRule="auto"/>
      <w:ind w:left="220" w:hanging="220"/>
    </w:pPr>
    <w:rPr>
      <w:rFonts w:eastAsiaTheme="minorHAnsi"/>
      <w:shd w:val="clear" w:color="auto" w:fill="FFFFFF" w:themeFill="background1"/>
    </w:rPr>
  </w:style>
  <w:style w:type="paragraph" w:customStyle="1" w:styleId="081CAA8530CE4F9AAD48ACE3F69E6F247">
    <w:name w:val="081CAA8530CE4F9AAD48ACE3F69E6F247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074C171E0CB646BEA98878E59FC6D16E7">
    <w:name w:val="074C171E0CB646BEA98878E59FC6D16E7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41BD9E5302964434831A95DB43F15E477">
    <w:name w:val="41BD9E5302964434831A95DB43F15E477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0C9DB303660D4B3299644AF8B28710E47">
    <w:name w:val="0C9DB303660D4B3299644AF8B28710E47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F9B33DA12B934F629739A08194721B407">
    <w:name w:val="F9B33DA12B934F629739A08194721B407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A688B35A6ACF45418D6B5A880AA6AF8D3">
    <w:name w:val="A688B35A6ACF45418D6B5A880AA6AF8D3"/>
    <w:rsid w:val="007722C7"/>
    <w:pPr>
      <w:spacing w:after="0" w:line="240" w:lineRule="auto"/>
      <w:ind w:left="220" w:hanging="220"/>
    </w:pPr>
    <w:rPr>
      <w:rFonts w:eastAsiaTheme="minorHAnsi"/>
      <w:shd w:val="clear" w:color="auto" w:fill="FFFFFF" w:themeFill="background1"/>
    </w:rPr>
  </w:style>
  <w:style w:type="paragraph" w:customStyle="1" w:styleId="7FFAC601FAE44C4CAF251CC2D84F82DC7">
    <w:name w:val="7FFAC601FAE44C4CAF251CC2D84F82DC7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10A2B8C729D14466B6AEB75FF15EBAB74">
    <w:name w:val="10A2B8C729D14466B6AEB75FF15EBAB74"/>
    <w:rsid w:val="007722C7"/>
    <w:pPr>
      <w:spacing w:after="0" w:line="240" w:lineRule="auto"/>
      <w:ind w:left="220" w:hanging="220"/>
    </w:pPr>
    <w:rPr>
      <w:rFonts w:eastAsiaTheme="minorHAnsi"/>
      <w:shd w:val="clear" w:color="auto" w:fill="FFFFFF" w:themeFill="background1"/>
    </w:rPr>
  </w:style>
  <w:style w:type="paragraph" w:customStyle="1" w:styleId="7C9317C448E94EB98E34B2FDF07107F47">
    <w:name w:val="7C9317C448E94EB98E34B2FDF07107F47"/>
    <w:rsid w:val="007722C7"/>
    <w:pPr>
      <w:spacing w:after="0" w:line="240" w:lineRule="auto"/>
      <w:ind w:left="220" w:hanging="220"/>
    </w:pPr>
    <w:rPr>
      <w:rFonts w:eastAsiaTheme="minorHAnsi"/>
      <w:shd w:val="clear" w:color="auto" w:fill="FFFFFF" w:themeFill="background1"/>
    </w:rPr>
  </w:style>
  <w:style w:type="paragraph" w:customStyle="1" w:styleId="C32E3507D6CD4A76830C2AE3057F2A903">
    <w:name w:val="C32E3507D6CD4A76830C2AE3057F2A903"/>
    <w:rsid w:val="007722C7"/>
    <w:pPr>
      <w:spacing w:after="0" w:line="240" w:lineRule="auto"/>
      <w:ind w:left="220" w:hanging="220"/>
    </w:pPr>
    <w:rPr>
      <w:rFonts w:eastAsiaTheme="minorHAnsi"/>
      <w:shd w:val="clear" w:color="auto" w:fill="FFFFFF" w:themeFill="background1"/>
    </w:rPr>
  </w:style>
  <w:style w:type="paragraph" w:customStyle="1" w:styleId="97662BD41EF04F308DDEC9FFFC1CC7164">
    <w:name w:val="97662BD41EF04F308DDEC9FFFC1CC7164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6C1D258FD997477382EF33928C97C79B9">
    <w:name w:val="6C1D258FD997477382EF33928C97C79B9"/>
    <w:rsid w:val="007722C7"/>
    <w:pPr>
      <w:spacing w:after="0" w:line="240" w:lineRule="auto"/>
    </w:pPr>
    <w:rPr>
      <w:rFonts w:eastAsiaTheme="minorHAnsi"/>
    </w:rPr>
  </w:style>
  <w:style w:type="paragraph" w:customStyle="1" w:styleId="B1FA2AD54AF44D4490817605BCBC219F10">
    <w:name w:val="B1FA2AD54AF44D4490817605BCBC219F10"/>
    <w:rsid w:val="007722C7"/>
    <w:pPr>
      <w:spacing w:after="0" w:line="240" w:lineRule="auto"/>
    </w:pPr>
    <w:rPr>
      <w:rFonts w:eastAsiaTheme="minorHAnsi"/>
    </w:rPr>
  </w:style>
  <w:style w:type="paragraph" w:customStyle="1" w:styleId="B51A6A277AFA4146B21CBB76EA4427E311">
    <w:name w:val="B51A6A277AFA4146B21CBB76EA4427E311"/>
    <w:rsid w:val="007722C7"/>
    <w:pPr>
      <w:spacing w:after="0" w:line="240" w:lineRule="auto"/>
    </w:pPr>
    <w:rPr>
      <w:rFonts w:eastAsiaTheme="minorHAnsi"/>
    </w:rPr>
  </w:style>
  <w:style w:type="paragraph" w:customStyle="1" w:styleId="2B1A403DF9A644E79F27333431C0E8E111">
    <w:name w:val="2B1A403DF9A644E79F27333431C0E8E111"/>
    <w:rsid w:val="007722C7"/>
    <w:pPr>
      <w:spacing w:after="0" w:line="240" w:lineRule="auto"/>
    </w:pPr>
    <w:rPr>
      <w:rFonts w:eastAsiaTheme="minorHAnsi"/>
    </w:rPr>
  </w:style>
  <w:style w:type="paragraph" w:customStyle="1" w:styleId="F9F9276813B2421495C384F5A1FF260411">
    <w:name w:val="F9F9276813B2421495C384F5A1FF260411"/>
    <w:rsid w:val="007722C7"/>
    <w:pPr>
      <w:spacing w:after="0" w:line="240" w:lineRule="auto"/>
    </w:pPr>
    <w:rPr>
      <w:rFonts w:eastAsiaTheme="minorHAnsi"/>
    </w:rPr>
  </w:style>
  <w:style w:type="paragraph" w:customStyle="1" w:styleId="548E7CA3434243FBB2F45F2BB5A1D3C411">
    <w:name w:val="548E7CA3434243FBB2F45F2BB5A1D3C411"/>
    <w:rsid w:val="007722C7"/>
    <w:pPr>
      <w:spacing w:after="0" w:line="240" w:lineRule="auto"/>
    </w:pPr>
    <w:rPr>
      <w:rFonts w:eastAsiaTheme="minorHAnsi"/>
    </w:rPr>
  </w:style>
  <w:style w:type="paragraph" w:customStyle="1" w:styleId="BBC5E5BE369F4F36B8B8FA5504820F4A10">
    <w:name w:val="BBC5E5BE369F4F36B8B8FA5504820F4A10"/>
    <w:rsid w:val="007722C7"/>
    <w:pPr>
      <w:spacing w:after="0" w:line="240" w:lineRule="auto"/>
      <w:ind w:left="220" w:hanging="220"/>
    </w:pPr>
    <w:rPr>
      <w:rFonts w:eastAsiaTheme="minorHAnsi"/>
      <w:shd w:val="clear" w:color="auto" w:fill="FFFFFF" w:themeFill="background1"/>
    </w:rPr>
  </w:style>
  <w:style w:type="paragraph" w:customStyle="1" w:styleId="02D8137EB3B1498D86CE4066FFD36A8115">
    <w:name w:val="02D8137EB3B1498D86CE4066FFD36A8115"/>
    <w:rsid w:val="007722C7"/>
    <w:pPr>
      <w:spacing w:after="0" w:line="240" w:lineRule="auto"/>
    </w:pPr>
    <w:rPr>
      <w:rFonts w:eastAsiaTheme="minorHAnsi"/>
    </w:rPr>
  </w:style>
  <w:style w:type="paragraph" w:customStyle="1" w:styleId="9DA696F816594E2C9AC9883CF8948BCD4">
    <w:name w:val="9DA696F816594E2C9AC9883CF8948BCD4"/>
    <w:rsid w:val="007722C7"/>
    <w:pPr>
      <w:spacing w:after="0" w:line="240" w:lineRule="auto"/>
      <w:ind w:left="220" w:hanging="220"/>
    </w:pPr>
    <w:rPr>
      <w:rFonts w:eastAsiaTheme="minorHAnsi"/>
      <w:shd w:val="clear" w:color="auto" w:fill="FFFFFF" w:themeFill="background1"/>
    </w:rPr>
  </w:style>
  <w:style w:type="paragraph" w:customStyle="1" w:styleId="081CAA8530CE4F9AAD48ACE3F69E6F248">
    <w:name w:val="081CAA8530CE4F9AAD48ACE3F69E6F248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074C171E0CB646BEA98878E59FC6D16E8">
    <w:name w:val="074C171E0CB646BEA98878E59FC6D16E8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41BD9E5302964434831A95DB43F15E478">
    <w:name w:val="41BD9E5302964434831A95DB43F15E478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0C9DB303660D4B3299644AF8B28710E48">
    <w:name w:val="0C9DB303660D4B3299644AF8B28710E48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F9B33DA12B934F629739A08194721B408">
    <w:name w:val="F9B33DA12B934F629739A08194721B408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A688B35A6ACF45418D6B5A880AA6AF8D4">
    <w:name w:val="A688B35A6ACF45418D6B5A880AA6AF8D4"/>
    <w:rsid w:val="007722C7"/>
    <w:pPr>
      <w:spacing w:after="0" w:line="240" w:lineRule="auto"/>
      <w:ind w:left="220" w:hanging="220"/>
    </w:pPr>
    <w:rPr>
      <w:rFonts w:eastAsiaTheme="minorHAnsi"/>
      <w:shd w:val="clear" w:color="auto" w:fill="FFFFFF" w:themeFill="background1"/>
    </w:rPr>
  </w:style>
  <w:style w:type="paragraph" w:customStyle="1" w:styleId="7FFAC601FAE44C4CAF251CC2D84F82DC8">
    <w:name w:val="7FFAC601FAE44C4CAF251CC2D84F82DC8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10A2B8C729D14466B6AEB75FF15EBAB75">
    <w:name w:val="10A2B8C729D14466B6AEB75FF15EBAB75"/>
    <w:rsid w:val="007722C7"/>
    <w:pPr>
      <w:spacing w:after="0" w:line="240" w:lineRule="auto"/>
      <w:ind w:left="220" w:hanging="220"/>
    </w:pPr>
    <w:rPr>
      <w:rFonts w:eastAsiaTheme="minorHAnsi"/>
      <w:shd w:val="clear" w:color="auto" w:fill="FFFFFF" w:themeFill="background1"/>
    </w:rPr>
  </w:style>
  <w:style w:type="paragraph" w:customStyle="1" w:styleId="7C9317C448E94EB98E34B2FDF07107F48">
    <w:name w:val="7C9317C448E94EB98E34B2FDF07107F48"/>
    <w:rsid w:val="007722C7"/>
    <w:pPr>
      <w:spacing w:after="0" w:line="240" w:lineRule="auto"/>
      <w:ind w:left="220" w:hanging="220"/>
    </w:pPr>
    <w:rPr>
      <w:rFonts w:eastAsiaTheme="minorHAnsi"/>
      <w:shd w:val="clear" w:color="auto" w:fill="FFFFFF" w:themeFill="background1"/>
    </w:rPr>
  </w:style>
  <w:style w:type="paragraph" w:customStyle="1" w:styleId="C32E3507D6CD4A76830C2AE3057F2A904">
    <w:name w:val="C32E3507D6CD4A76830C2AE3057F2A904"/>
    <w:rsid w:val="007722C7"/>
    <w:pPr>
      <w:spacing w:after="0" w:line="240" w:lineRule="auto"/>
      <w:ind w:left="220" w:hanging="220"/>
    </w:pPr>
    <w:rPr>
      <w:rFonts w:eastAsiaTheme="minorHAnsi"/>
      <w:shd w:val="clear" w:color="auto" w:fill="FFFFFF" w:themeFill="background1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22C7"/>
    <w:rPr>
      <w:color w:val="808080"/>
    </w:rPr>
  </w:style>
  <w:style w:type="paragraph" w:customStyle="1" w:styleId="4971E281585B40D2BB6CF970FAA38492">
    <w:name w:val="4971E281585B40D2BB6CF970FAA38492"/>
  </w:style>
  <w:style w:type="paragraph" w:customStyle="1" w:styleId="FCC68930745642F09122406D36551F79">
    <w:name w:val="FCC68930745642F09122406D36551F79"/>
  </w:style>
  <w:style w:type="paragraph" w:customStyle="1" w:styleId="86AED21834A64D0A881407F2F3E212D2">
    <w:name w:val="86AED21834A64D0A881407F2F3E212D2"/>
  </w:style>
  <w:style w:type="paragraph" w:customStyle="1" w:styleId="A666FC686D4548A883DCADD0AD11F5AE">
    <w:name w:val="A666FC686D4548A883DCADD0AD11F5AE"/>
  </w:style>
  <w:style w:type="paragraph" w:customStyle="1" w:styleId="CDA4B98E5CD94454AF0CCC4A268E366A">
    <w:name w:val="CDA4B98E5CD94454AF0CCC4A268E366A"/>
  </w:style>
  <w:style w:type="paragraph" w:customStyle="1" w:styleId="2887553A6DA346E3993A12756C194137">
    <w:name w:val="2887553A6DA346E3993A12756C194137"/>
  </w:style>
  <w:style w:type="paragraph" w:customStyle="1" w:styleId="CE4CD1587453417D9A43B530AB670DE2">
    <w:name w:val="CE4CD1587453417D9A43B530AB670DE2"/>
  </w:style>
  <w:style w:type="paragraph" w:customStyle="1" w:styleId="CD51FA39B2034E94A0F49F7E0BF77240">
    <w:name w:val="CD51FA39B2034E94A0F49F7E0BF77240"/>
  </w:style>
  <w:style w:type="paragraph" w:customStyle="1" w:styleId="5491ABB5D4BA48BCB9539FC6C44C9AAB">
    <w:name w:val="5491ABB5D4BA48BCB9539FC6C44C9AAB"/>
  </w:style>
  <w:style w:type="paragraph" w:customStyle="1" w:styleId="6ADF07C4D83D452D864D1997D1BFF5F3">
    <w:name w:val="6ADF07C4D83D452D864D1997D1BFF5F3"/>
  </w:style>
  <w:style w:type="paragraph" w:customStyle="1" w:styleId="432DC7EBEFC84C2E9415FC1B7B6CE327">
    <w:name w:val="432DC7EBEFC84C2E9415FC1B7B6CE327"/>
  </w:style>
  <w:style w:type="paragraph" w:customStyle="1" w:styleId="7A3C83B564374519A559C755734075D3">
    <w:name w:val="7A3C83B564374519A559C755734075D3"/>
  </w:style>
  <w:style w:type="paragraph" w:customStyle="1" w:styleId="1D7B3B26FBDE44D1A8D097E49EE4C04A">
    <w:name w:val="1D7B3B26FBDE44D1A8D097E49EE4C04A"/>
  </w:style>
  <w:style w:type="paragraph" w:customStyle="1" w:styleId="B227429D99D5440BA0C0586F83CE9CC7">
    <w:name w:val="B227429D99D5440BA0C0586F83CE9CC7"/>
  </w:style>
  <w:style w:type="paragraph" w:customStyle="1" w:styleId="95212500A4E64D0898E9A964FCED59C1">
    <w:name w:val="95212500A4E64D0898E9A964FCED59C1"/>
  </w:style>
  <w:style w:type="paragraph" w:customStyle="1" w:styleId="2372245EDBB74410B5226986F34C9486">
    <w:name w:val="2372245EDBB74410B5226986F34C9486"/>
  </w:style>
  <w:style w:type="paragraph" w:customStyle="1" w:styleId="4971E281585B40D2BB6CF970FAA384921">
    <w:name w:val="4971E281585B40D2BB6CF970FAA384921"/>
    <w:rsid w:val="00F30F9F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FCC68930745642F09122406D36551F791">
    <w:name w:val="FCC68930745642F09122406D36551F791"/>
    <w:rsid w:val="00F30F9F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86AED21834A64D0A881407F2F3E212D21">
    <w:name w:val="86AED21834A64D0A881407F2F3E212D21"/>
    <w:rsid w:val="00F30F9F"/>
    <w:pPr>
      <w:spacing w:after="0" w:line="240" w:lineRule="auto"/>
    </w:pPr>
    <w:rPr>
      <w:rFonts w:eastAsiaTheme="minorHAnsi"/>
    </w:rPr>
  </w:style>
  <w:style w:type="paragraph" w:customStyle="1" w:styleId="A666FC686D4548A883DCADD0AD11F5AE1">
    <w:name w:val="A666FC686D4548A883DCADD0AD11F5AE1"/>
    <w:rsid w:val="00F30F9F"/>
    <w:pPr>
      <w:spacing w:after="0" w:line="240" w:lineRule="auto"/>
    </w:pPr>
    <w:rPr>
      <w:rFonts w:eastAsiaTheme="minorHAnsi"/>
    </w:rPr>
  </w:style>
  <w:style w:type="paragraph" w:customStyle="1" w:styleId="CDA4B98E5CD94454AF0CCC4A268E366A1">
    <w:name w:val="CDA4B98E5CD94454AF0CCC4A268E366A1"/>
    <w:rsid w:val="00F30F9F"/>
    <w:pPr>
      <w:spacing w:after="0" w:line="240" w:lineRule="auto"/>
    </w:pPr>
    <w:rPr>
      <w:rFonts w:eastAsiaTheme="minorHAnsi"/>
    </w:rPr>
  </w:style>
  <w:style w:type="paragraph" w:customStyle="1" w:styleId="2887553A6DA346E3993A12756C1941371">
    <w:name w:val="2887553A6DA346E3993A12756C1941371"/>
    <w:rsid w:val="00F30F9F"/>
    <w:pPr>
      <w:spacing w:after="0" w:line="240" w:lineRule="auto"/>
    </w:pPr>
    <w:rPr>
      <w:rFonts w:eastAsiaTheme="minorHAnsi"/>
    </w:rPr>
  </w:style>
  <w:style w:type="paragraph" w:customStyle="1" w:styleId="CE4CD1587453417D9A43B530AB670DE21">
    <w:name w:val="CE4CD1587453417D9A43B530AB670DE21"/>
    <w:rsid w:val="00F30F9F"/>
    <w:pPr>
      <w:spacing w:after="0" w:line="240" w:lineRule="auto"/>
      <w:ind w:left="220" w:hanging="220"/>
    </w:pPr>
    <w:rPr>
      <w:rFonts w:eastAsiaTheme="minorHAnsi"/>
    </w:rPr>
  </w:style>
  <w:style w:type="paragraph" w:customStyle="1" w:styleId="CD51FA39B2034E94A0F49F7E0BF772401">
    <w:name w:val="CD51FA39B2034E94A0F49F7E0BF772401"/>
    <w:rsid w:val="00F30F9F"/>
    <w:pPr>
      <w:spacing w:after="0" w:line="240" w:lineRule="auto"/>
    </w:pPr>
    <w:rPr>
      <w:rFonts w:eastAsiaTheme="minorHAnsi"/>
    </w:rPr>
  </w:style>
  <w:style w:type="paragraph" w:customStyle="1" w:styleId="02D8137EB3B1498D86CE4066FFD36A81">
    <w:name w:val="02D8137EB3B1498D86CE4066FFD36A81"/>
    <w:rsid w:val="00F30F9F"/>
    <w:pPr>
      <w:spacing w:after="0" w:line="240" w:lineRule="auto"/>
    </w:pPr>
    <w:rPr>
      <w:rFonts w:eastAsiaTheme="minorHAnsi"/>
    </w:rPr>
  </w:style>
  <w:style w:type="paragraph" w:customStyle="1" w:styleId="200306983624418881D5070A0894BDE4">
    <w:name w:val="200306983624418881D5070A0894BDE4"/>
    <w:rsid w:val="00F30F9F"/>
    <w:pPr>
      <w:spacing w:after="0" w:line="240" w:lineRule="auto"/>
    </w:pPr>
    <w:rPr>
      <w:rFonts w:eastAsiaTheme="minorHAnsi"/>
    </w:rPr>
  </w:style>
  <w:style w:type="paragraph" w:customStyle="1" w:styleId="409F50480252443288B854289296446B">
    <w:name w:val="409F50480252443288B854289296446B"/>
    <w:rsid w:val="00F30F9F"/>
    <w:pPr>
      <w:spacing w:after="0" w:line="240" w:lineRule="auto"/>
    </w:pPr>
    <w:rPr>
      <w:rFonts w:eastAsiaTheme="minorHAnsi"/>
    </w:rPr>
  </w:style>
  <w:style w:type="paragraph" w:customStyle="1" w:styleId="A36CF53CE0F04D059248583A9A8755D4">
    <w:name w:val="A36CF53CE0F04D059248583A9A8755D4"/>
    <w:rsid w:val="00F30F9F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7AF418E71E144C8F94D8526A3C3740FD">
    <w:name w:val="7AF418E71E144C8F94D8526A3C3740FD"/>
    <w:rsid w:val="00F30F9F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1430404B4A0340F2BCB4340BF95DC2AD">
    <w:name w:val="1430404B4A0340F2BCB4340BF95DC2AD"/>
    <w:rsid w:val="00F30F9F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8BC780EA428D4D1BB0057B55BCCD9154">
    <w:name w:val="8BC780EA428D4D1BB0057B55BCCD9154"/>
    <w:rsid w:val="00F30F9F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81AC011EAF1C4CA097354882C070BE8C">
    <w:name w:val="81AC011EAF1C4CA097354882C070BE8C"/>
    <w:rsid w:val="00F30F9F"/>
    <w:pPr>
      <w:spacing w:after="0" w:line="240" w:lineRule="auto"/>
      <w:ind w:left="220" w:hanging="220"/>
    </w:pPr>
    <w:rPr>
      <w:rFonts w:eastAsiaTheme="minorHAnsi"/>
    </w:rPr>
  </w:style>
  <w:style w:type="paragraph" w:customStyle="1" w:styleId="147DC796D36442688D8186AAD96B2077">
    <w:name w:val="147DC796D36442688D8186AAD96B2077"/>
    <w:rsid w:val="00AD7869"/>
  </w:style>
  <w:style w:type="paragraph" w:customStyle="1" w:styleId="8856546CF88142B3ABB9B84FF2D9D6C0">
    <w:name w:val="8856546CF88142B3ABB9B84FF2D9D6C0"/>
    <w:rsid w:val="00AD7869"/>
  </w:style>
  <w:style w:type="paragraph" w:customStyle="1" w:styleId="BFBDBCC8E205416B8AB70CCB8B56409C">
    <w:name w:val="BFBDBCC8E205416B8AB70CCB8B56409C"/>
    <w:rsid w:val="00AD7869"/>
  </w:style>
  <w:style w:type="paragraph" w:customStyle="1" w:styleId="9798D2D2C6FB45D4B4063340A9BF0861">
    <w:name w:val="9798D2D2C6FB45D4B4063340A9BF0861"/>
    <w:rsid w:val="00AD7869"/>
  </w:style>
  <w:style w:type="paragraph" w:customStyle="1" w:styleId="6712042E98E14BED90751EC4BC1EF8E1">
    <w:name w:val="6712042E98E14BED90751EC4BC1EF8E1"/>
    <w:rsid w:val="00AD7869"/>
  </w:style>
  <w:style w:type="paragraph" w:customStyle="1" w:styleId="28820C74872D408C9B2F5E8F20727CF9">
    <w:name w:val="28820C74872D408C9B2F5E8F20727CF9"/>
    <w:rsid w:val="00AD7869"/>
  </w:style>
  <w:style w:type="paragraph" w:customStyle="1" w:styleId="4971E281585B40D2BB6CF970FAA384922">
    <w:name w:val="4971E281585B40D2BB6CF970FAA384922"/>
    <w:rsid w:val="00AF4325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CE4CD1587453417D9A43B530AB670DE22">
    <w:name w:val="CE4CD1587453417D9A43B530AB670DE22"/>
    <w:rsid w:val="00AF4325"/>
    <w:pPr>
      <w:spacing w:after="0" w:line="240" w:lineRule="auto"/>
      <w:ind w:left="220" w:hanging="220"/>
    </w:pPr>
    <w:rPr>
      <w:rFonts w:eastAsiaTheme="minorHAnsi"/>
    </w:rPr>
  </w:style>
  <w:style w:type="paragraph" w:customStyle="1" w:styleId="CD51FA39B2034E94A0F49F7E0BF772402">
    <w:name w:val="CD51FA39B2034E94A0F49F7E0BF772402"/>
    <w:rsid w:val="00AF4325"/>
    <w:pPr>
      <w:spacing w:after="0" w:line="240" w:lineRule="auto"/>
    </w:pPr>
    <w:rPr>
      <w:rFonts w:eastAsiaTheme="minorHAnsi"/>
    </w:rPr>
  </w:style>
  <w:style w:type="paragraph" w:customStyle="1" w:styleId="02D8137EB3B1498D86CE4066FFD36A811">
    <w:name w:val="02D8137EB3B1498D86CE4066FFD36A811"/>
    <w:rsid w:val="00AF4325"/>
    <w:pPr>
      <w:spacing w:after="0" w:line="240" w:lineRule="auto"/>
    </w:pPr>
    <w:rPr>
      <w:rFonts w:eastAsiaTheme="minorHAnsi"/>
    </w:rPr>
  </w:style>
  <w:style w:type="paragraph" w:customStyle="1" w:styleId="B82D17DEE60142DC83873A069C081896">
    <w:name w:val="B82D17DEE60142DC83873A069C081896"/>
    <w:rsid w:val="00AF4325"/>
    <w:pPr>
      <w:spacing w:after="0" w:line="240" w:lineRule="auto"/>
    </w:pPr>
    <w:rPr>
      <w:rFonts w:eastAsiaTheme="minorHAnsi"/>
    </w:rPr>
  </w:style>
  <w:style w:type="paragraph" w:customStyle="1" w:styleId="6D3D6DE97E8F4C7CB1C64F3F4303EA19">
    <w:name w:val="6D3D6DE97E8F4C7CB1C64F3F4303EA19"/>
    <w:rsid w:val="00AF4325"/>
    <w:pPr>
      <w:spacing w:after="0" w:line="240" w:lineRule="auto"/>
    </w:pPr>
    <w:rPr>
      <w:rFonts w:eastAsiaTheme="minorHAnsi"/>
    </w:rPr>
  </w:style>
  <w:style w:type="paragraph" w:customStyle="1" w:styleId="FBD6AF989B0045688496D253FCE09069">
    <w:name w:val="FBD6AF989B0045688496D253FCE09069"/>
    <w:rsid w:val="00AF4325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D5F705C873874F8E89BE19AEB2270C6B">
    <w:name w:val="D5F705C873874F8E89BE19AEB2270C6B"/>
    <w:rsid w:val="00AF4325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91D55060647F496681E9B5A898D6884A">
    <w:name w:val="91D55060647F496681E9B5A898D6884A"/>
    <w:rsid w:val="00AF4325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93D0380F2084466FA93934D3406AA44E">
    <w:name w:val="93D0380F2084466FA93934D3406AA44E"/>
    <w:rsid w:val="00AF4325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1532C760665D40AEAA61472D9B17E46D">
    <w:name w:val="1532C760665D40AEAA61472D9B17E46D"/>
    <w:rsid w:val="00AF4325"/>
    <w:pPr>
      <w:spacing w:after="0" w:line="240" w:lineRule="auto"/>
      <w:ind w:left="220" w:hanging="220"/>
    </w:pPr>
    <w:rPr>
      <w:rFonts w:eastAsiaTheme="minorHAnsi"/>
    </w:rPr>
  </w:style>
  <w:style w:type="paragraph" w:customStyle="1" w:styleId="1480D199815A4156A4964F46B1C89053">
    <w:name w:val="1480D199815A4156A4964F46B1C89053"/>
    <w:rsid w:val="00AF4325"/>
    <w:pPr>
      <w:spacing w:after="0" w:line="240" w:lineRule="auto"/>
    </w:pPr>
    <w:rPr>
      <w:rFonts w:eastAsiaTheme="minorHAnsi"/>
    </w:rPr>
  </w:style>
  <w:style w:type="paragraph" w:customStyle="1" w:styleId="F0D7AC9337AB4064B8F7C8B19D7C6BBC">
    <w:name w:val="F0D7AC9337AB4064B8F7C8B19D7C6BBC"/>
    <w:rsid w:val="00AF4325"/>
    <w:pPr>
      <w:spacing w:after="0" w:line="240" w:lineRule="auto"/>
    </w:pPr>
    <w:rPr>
      <w:rFonts w:eastAsiaTheme="minorHAnsi"/>
    </w:rPr>
  </w:style>
  <w:style w:type="paragraph" w:customStyle="1" w:styleId="1FF54832856A4E08A9E4CBC0F06ACFD0">
    <w:name w:val="1FF54832856A4E08A9E4CBC0F06ACFD0"/>
    <w:rsid w:val="00AF4325"/>
    <w:pPr>
      <w:spacing w:after="0" w:line="240" w:lineRule="auto"/>
    </w:pPr>
    <w:rPr>
      <w:rFonts w:eastAsiaTheme="minorHAnsi"/>
    </w:rPr>
  </w:style>
  <w:style w:type="paragraph" w:customStyle="1" w:styleId="F43559E3EB2A4481805E816377B2ABC9">
    <w:name w:val="F43559E3EB2A4481805E816377B2ABC9"/>
    <w:rsid w:val="00AF4325"/>
    <w:pPr>
      <w:spacing w:after="0" w:line="240" w:lineRule="auto"/>
    </w:pPr>
    <w:rPr>
      <w:rFonts w:eastAsiaTheme="minorHAnsi"/>
    </w:rPr>
  </w:style>
  <w:style w:type="paragraph" w:customStyle="1" w:styleId="0E3CCA225260465997946EC9C9627390">
    <w:name w:val="0E3CCA225260465997946EC9C9627390"/>
    <w:rsid w:val="00AF4325"/>
    <w:pPr>
      <w:spacing w:after="0" w:line="240" w:lineRule="auto"/>
    </w:pPr>
    <w:rPr>
      <w:rFonts w:eastAsiaTheme="minorHAnsi"/>
    </w:rPr>
  </w:style>
  <w:style w:type="paragraph" w:customStyle="1" w:styleId="4971E281585B40D2BB6CF970FAA384923">
    <w:name w:val="4971E281585B40D2BB6CF970FAA384923"/>
    <w:rsid w:val="008E15D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CE4CD1587453417D9A43B530AB670DE23">
    <w:name w:val="CE4CD1587453417D9A43B530AB670DE23"/>
    <w:rsid w:val="008E15D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CD51FA39B2034E94A0F49F7E0BF772403">
    <w:name w:val="CD51FA39B2034E94A0F49F7E0BF772403"/>
    <w:rsid w:val="008E15D7"/>
    <w:pPr>
      <w:spacing w:after="0" w:line="240" w:lineRule="auto"/>
    </w:pPr>
    <w:rPr>
      <w:rFonts w:eastAsiaTheme="minorHAnsi"/>
    </w:rPr>
  </w:style>
  <w:style w:type="paragraph" w:customStyle="1" w:styleId="02D8137EB3B1498D86CE4066FFD36A812">
    <w:name w:val="02D8137EB3B1498D86CE4066FFD36A812"/>
    <w:rsid w:val="008E15D7"/>
    <w:pPr>
      <w:spacing w:after="0" w:line="240" w:lineRule="auto"/>
    </w:pPr>
    <w:rPr>
      <w:rFonts w:eastAsiaTheme="minorHAnsi"/>
    </w:rPr>
  </w:style>
  <w:style w:type="paragraph" w:customStyle="1" w:styleId="B82D17DEE60142DC83873A069C0818961">
    <w:name w:val="B82D17DEE60142DC83873A069C0818961"/>
    <w:rsid w:val="008E15D7"/>
    <w:pPr>
      <w:spacing w:after="0" w:line="240" w:lineRule="auto"/>
    </w:pPr>
    <w:rPr>
      <w:rFonts w:eastAsiaTheme="minorHAnsi"/>
    </w:rPr>
  </w:style>
  <w:style w:type="paragraph" w:customStyle="1" w:styleId="6D3D6DE97E8F4C7CB1C64F3F4303EA191">
    <w:name w:val="6D3D6DE97E8F4C7CB1C64F3F4303EA191"/>
    <w:rsid w:val="008E15D7"/>
    <w:pPr>
      <w:spacing w:after="0" w:line="240" w:lineRule="auto"/>
    </w:pPr>
    <w:rPr>
      <w:rFonts w:eastAsiaTheme="minorHAnsi"/>
    </w:rPr>
  </w:style>
  <w:style w:type="paragraph" w:customStyle="1" w:styleId="FBD6AF989B0045688496D253FCE090691">
    <w:name w:val="FBD6AF989B0045688496D253FCE090691"/>
    <w:rsid w:val="008E15D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D5F705C873874F8E89BE19AEB2270C6B1">
    <w:name w:val="D5F705C873874F8E89BE19AEB2270C6B1"/>
    <w:rsid w:val="008E15D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91D55060647F496681E9B5A898D6884A1">
    <w:name w:val="91D55060647F496681E9B5A898D6884A1"/>
    <w:rsid w:val="008E15D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506CCFA628874A10937495E1DDA7DE8B">
    <w:name w:val="506CCFA628874A10937495E1DDA7DE8B"/>
    <w:rsid w:val="008E15D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966E39FA79834BCFAC176320FA51864F">
    <w:name w:val="966E39FA79834BCFAC176320FA51864F"/>
    <w:rsid w:val="008E15D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F72FBBFEC6DC4267918076D5EE5403D8">
    <w:name w:val="F72FBBFEC6DC4267918076D5EE5403D8"/>
    <w:rsid w:val="008E15D7"/>
    <w:pPr>
      <w:spacing w:after="0" w:line="240" w:lineRule="auto"/>
    </w:pPr>
    <w:rPr>
      <w:rFonts w:eastAsiaTheme="minorHAnsi"/>
    </w:rPr>
  </w:style>
  <w:style w:type="paragraph" w:customStyle="1" w:styleId="94585453D862426EB20D0638C61A6DC6">
    <w:name w:val="94585453D862426EB20D0638C61A6DC6"/>
    <w:rsid w:val="008E15D7"/>
    <w:pPr>
      <w:spacing w:after="0" w:line="240" w:lineRule="auto"/>
    </w:pPr>
    <w:rPr>
      <w:rFonts w:eastAsiaTheme="minorHAnsi"/>
    </w:rPr>
  </w:style>
  <w:style w:type="paragraph" w:customStyle="1" w:styleId="4D0A0CC0E4144CDBB1260881B451D7BA">
    <w:name w:val="4D0A0CC0E4144CDBB1260881B451D7BA"/>
    <w:rsid w:val="008E15D7"/>
    <w:pPr>
      <w:spacing w:after="0" w:line="240" w:lineRule="auto"/>
    </w:pPr>
    <w:rPr>
      <w:rFonts w:eastAsiaTheme="minorHAnsi"/>
    </w:rPr>
  </w:style>
  <w:style w:type="paragraph" w:customStyle="1" w:styleId="508F0293FE2C4EB497FF92342534649D">
    <w:name w:val="508F0293FE2C4EB497FF92342534649D"/>
    <w:rsid w:val="008E15D7"/>
    <w:pPr>
      <w:spacing w:after="0" w:line="240" w:lineRule="auto"/>
    </w:pPr>
    <w:rPr>
      <w:rFonts w:eastAsiaTheme="minorHAnsi"/>
    </w:rPr>
  </w:style>
  <w:style w:type="paragraph" w:customStyle="1" w:styleId="86235F1C79264898B5F4509A0B7906E4">
    <w:name w:val="86235F1C79264898B5F4509A0B7906E4"/>
    <w:rsid w:val="008E15D7"/>
    <w:pPr>
      <w:spacing w:after="0" w:line="240" w:lineRule="auto"/>
    </w:pPr>
    <w:rPr>
      <w:rFonts w:eastAsiaTheme="minorHAnsi"/>
    </w:rPr>
  </w:style>
  <w:style w:type="paragraph" w:customStyle="1" w:styleId="4971E281585B40D2BB6CF970FAA384924">
    <w:name w:val="4971E281585B40D2BB6CF970FAA384924"/>
    <w:rsid w:val="008E15D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CE4CD1587453417D9A43B530AB670DE24">
    <w:name w:val="CE4CD1587453417D9A43B530AB670DE24"/>
    <w:rsid w:val="008E15D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CD51FA39B2034E94A0F49F7E0BF772404">
    <w:name w:val="CD51FA39B2034E94A0F49F7E0BF772404"/>
    <w:rsid w:val="008E15D7"/>
    <w:pPr>
      <w:spacing w:after="0" w:line="240" w:lineRule="auto"/>
    </w:pPr>
    <w:rPr>
      <w:rFonts w:eastAsiaTheme="minorHAnsi"/>
    </w:rPr>
  </w:style>
  <w:style w:type="paragraph" w:customStyle="1" w:styleId="02D8137EB3B1498D86CE4066FFD36A813">
    <w:name w:val="02D8137EB3B1498D86CE4066FFD36A813"/>
    <w:rsid w:val="008E15D7"/>
    <w:pPr>
      <w:spacing w:after="0" w:line="240" w:lineRule="auto"/>
    </w:pPr>
    <w:rPr>
      <w:rFonts w:eastAsiaTheme="minorHAnsi"/>
    </w:rPr>
  </w:style>
  <w:style w:type="paragraph" w:customStyle="1" w:styleId="B82D17DEE60142DC83873A069C0818962">
    <w:name w:val="B82D17DEE60142DC83873A069C0818962"/>
    <w:rsid w:val="008E15D7"/>
    <w:pPr>
      <w:spacing w:after="0" w:line="240" w:lineRule="auto"/>
    </w:pPr>
    <w:rPr>
      <w:rFonts w:eastAsiaTheme="minorHAnsi"/>
    </w:rPr>
  </w:style>
  <w:style w:type="paragraph" w:customStyle="1" w:styleId="6D3D6DE97E8F4C7CB1C64F3F4303EA192">
    <w:name w:val="6D3D6DE97E8F4C7CB1C64F3F4303EA192"/>
    <w:rsid w:val="008E15D7"/>
    <w:pPr>
      <w:spacing w:after="0" w:line="240" w:lineRule="auto"/>
    </w:pPr>
    <w:rPr>
      <w:rFonts w:eastAsiaTheme="minorHAnsi"/>
    </w:rPr>
  </w:style>
  <w:style w:type="paragraph" w:customStyle="1" w:styleId="FBD6AF989B0045688496D253FCE090692">
    <w:name w:val="FBD6AF989B0045688496D253FCE090692"/>
    <w:rsid w:val="008E15D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D5F705C873874F8E89BE19AEB2270C6B2">
    <w:name w:val="D5F705C873874F8E89BE19AEB2270C6B2"/>
    <w:rsid w:val="008E15D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91D55060647F496681E9B5A898D6884A2">
    <w:name w:val="91D55060647F496681E9B5A898D6884A2"/>
    <w:rsid w:val="008E15D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506CCFA628874A10937495E1DDA7DE8B1">
    <w:name w:val="506CCFA628874A10937495E1DDA7DE8B1"/>
    <w:rsid w:val="008E15D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966E39FA79834BCFAC176320FA51864F1">
    <w:name w:val="966E39FA79834BCFAC176320FA51864F1"/>
    <w:rsid w:val="008E15D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F72FBBFEC6DC4267918076D5EE5403D81">
    <w:name w:val="F72FBBFEC6DC4267918076D5EE5403D81"/>
    <w:rsid w:val="008E15D7"/>
    <w:pPr>
      <w:spacing w:after="0" w:line="240" w:lineRule="auto"/>
    </w:pPr>
    <w:rPr>
      <w:rFonts w:eastAsiaTheme="minorHAnsi"/>
    </w:rPr>
  </w:style>
  <w:style w:type="paragraph" w:customStyle="1" w:styleId="94585453D862426EB20D0638C61A6DC61">
    <w:name w:val="94585453D862426EB20D0638C61A6DC61"/>
    <w:rsid w:val="008E15D7"/>
    <w:pPr>
      <w:spacing w:after="0" w:line="240" w:lineRule="auto"/>
    </w:pPr>
    <w:rPr>
      <w:rFonts w:eastAsiaTheme="minorHAnsi"/>
    </w:rPr>
  </w:style>
  <w:style w:type="paragraph" w:customStyle="1" w:styleId="4D0A0CC0E4144CDBB1260881B451D7BA1">
    <w:name w:val="4D0A0CC0E4144CDBB1260881B451D7BA1"/>
    <w:rsid w:val="008E15D7"/>
    <w:pPr>
      <w:spacing w:after="0" w:line="240" w:lineRule="auto"/>
    </w:pPr>
    <w:rPr>
      <w:rFonts w:eastAsiaTheme="minorHAnsi"/>
    </w:rPr>
  </w:style>
  <w:style w:type="paragraph" w:customStyle="1" w:styleId="508F0293FE2C4EB497FF92342534649D1">
    <w:name w:val="508F0293FE2C4EB497FF92342534649D1"/>
    <w:rsid w:val="008E15D7"/>
    <w:pPr>
      <w:spacing w:after="0" w:line="240" w:lineRule="auto"/>
    </w:pPr>
    <w:rPr>
      <w:rFonts w:eastAsiaTheme="minorHAnsi"/>
    </w:rPr>
  </w:style>
  <w:style w:type="paragraph" w:customStyle="1" w:styleId="86235F1C79264898B5F4509A0B7906E41">
    <w:name w:val="86235F1C79264898B5F4509A0B7906E41"/>
    <w:rsid w:val="008E15D7"/>
    <w:pPr>
      <w:spacing w:after="0" w:line="240" w:lineRule="auto"/>
    </w:pPr>
    <w:rPr>
      <w:rFonts w:eastAsiaTheme="minorHAnsi"/>
    </w:rPr>
  </w:style>
  <w:style w:type="paragraph" w:customStyle="1" w:styleId="4971E281585B40D2BB6CF970FAA384925">
    <w:name w:val="4971E281585B40D2BB6CF970FAA384925"/>
    <w:rsid w:val="008E15D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CE4CD1587453417D9A43B530AB670DE25">
    <w:name w:val="CE4CD1587453417D9A43B530AB670DE25"/>
    <w:rsid w:val="008E15D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CD51FA39B2034E94A0F49F7E0BF772405">
    <w:name w:val="CD51FA39B2034E94A0F49F7E0BF772405"/>
    <w:rsid w:val="008E15D7"/>
    <w:pPr>
      <w:spacing w:after="0" w:line="240" w:lineRule="auto"/>
    </w:pPr>
    <w:rPr>
      <w:rFonts w:eastAsiaTheme="minorHAnsi"/>
    </w:rPr>
  </w:style>
  <w:style w:type="paragraph" w:customStyle="1" w:styleId="02D8137EB3B1498D86CE4066FFD36A814">
    <w:name w:val="02D8137EB3B1498D86CE4066FFD36A814"/>
    <w:rsid w:val="008E15D7"/>
    <w:pPr>
      <w:spacing w:after="0" w:line="240" w:lineRule="auto"/>
    </w:pPr>
    <w:rPr>
      <w:rFonts w:eastAsiaTheme="minorHAnsi"/>
    </w:rPr>
  </w:style>
  <w:style w:type="paragraph" w:customStyle="1" w:styleId="B82D17DEE60142DC83873A069C0818963">
    <w:name w:val="B82D17DEE60142DC83873A069C0818963"/>
    <w:rsid w:val="008E15D7"/>
    <w:pPr>
      <w:spacing w:after="0" w:line="240" w:lineRule="auto"/>
    </w:pPr>
    <w:rPr>
      <w:rFonts w:eastAsiaTheme="minorHAnsi"/>
    </w:rPr>
  </w:style>
  <w:style w:type="paragraph" w:customStyle="1" w:styleId="6D3D6DE97E8F4C7CB1C64F3F4303EA193">
    <w:name w:val="6D3D6DE97E8F4C7CB1C64F3F4303EA193"/>
    <w:rsid w:val="008E15D7"/>
    <w:pPr>
      <w:spacing w:after="0" w:line="240" w:lineRule="auto"/>
    </w:pPr>
    <w:rPr>
      <w:rFonts w:eastAsiaTheme="minorHAnsi"/>
    </w:rPr>
  </w:style>
  <w:style w:type="paragraph" w:customStyle="1" w:styleId="FBD6AF989B0045688496D253FCE090693">
    <w:name w:val="FBD6AF989B0045688496D253FCE090693"/>
    <w:rsid w:val="008E15D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D5F705C873874F8E89BE19AEB2270C6B3">
    <w:name w:val="D5F705C873874F8E89BE19AEB2270C6B3"/>
    <w:rsid w:val="008E15D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91D55060647F496681E9B5A898D6884A3">
    <w:name w:val="91D55060647F496681E9B5A898D6884A3"/>
    <w:rsid w:val="008E15D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506CCFA628874A10937495E1DDA7DE8B2">
    <w:name w:val="506CCFA628874A10937495E1DDA7DE8B2"/>
    <w:rsid w:val="008E15D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966E39FA79834BCFAC176320FA51864F2">
    <w:name w:val="966E39FA79834BCFAC176320FA51864F2"/>
    <w:rsid w:val="008E15D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F72FBBFEC6DC4267918076D5EE5403D82">
    <w:name w:val="F72FBBFEC6DC4267918076D5EE5403D82"/>
    <w:rsid w:val="008E15D7"/>
    <w:pPr>
      <w:spacing w:after="0" w:line="240" w:lineRule="auto"/>
    </w:pPr>
    <w:rPr>
      <w:rFonts w:eastAsiaTheme="minorHAnsi"/>
    </w:rPr>
  </w:style>
  <w:style w:type="paragraph" w:customStyle="1" w:styleId="94585453D862426EB20D0638C61A6DC62">
    <w:name w:val="94585453D862426EB20D0638C61A6DC62"/>
    <w:rsid w:val="008E15D7"/>
    <w:pPr>
      <w:spacing w:after="0" w:line="240" w:lineRule="auto"/>
    </w:pPr>
    <w:rPr>
      <w:rFonts w:eastAsiaTheme="minorHAnsi"/>
    </w:rPr>
  </w:style>
  <w:style w:type="paragraph" w:customStyle="1" w:styleId="4D0A0CC0E4144CDBB1260881B451D7BA2">
    <w:name w:val="4D0A0CC0E4144CDBB1260881B451D7BA2"/>
    <w:rsid w:val="008E15D7"/>
    <w:pPr>
      <w:spacing w:after="0" w:line="240" w:lineRule="auto"/>
    </w:pPr>
    <w:rPr>
      <w:rFonts w:eastAsiaTheme="minorHAnsi"/>
    </w:rPr>
  </w:style>
  <w:style w:type="paragraph" w:customStyle="1" w:styleId="508F0293FE2C4EB497FF92342534649D2">
    <w:name w:val="508F0293FE2C4EB497FF92342534649D2"/>
    <w:rsid w:val="008E15D7"/>
    <w:pPr>
      <w:spacing w:after="0" w:line="240" w:lineRule="auto"/>
    </w:pPr>
    <w:rPr>
      <w:rFonts w:eastAsiaTheme="minorHAnsi"/>
    </w:rPr>
  </w:style>
  <w:style w:type="paragraph" w:customStyle="1" w:styleId="86235F1C79264898B5F4509A0B7906E42">
    <w:name w:val="86235F1C79264898B5F4509A0B7906E42"/>
    <w:rsid w:val="008E15D7"/>
    <w:pPr>
      <w:spacing w:after="0" w:line="240" w:lineRule="auto"/>
    </w:pPr>
    <w:rPr>
      <w:rFonts w:eastAsiaTheme="minorHAnsi"/>
    </w:rPr>
  </w:style>
  <w:style w:type="paragraph" w:customStyle="1" w:styleId="2A86CBE8106F4AD3B74EFEBC7C9C49D9">
    <w:name w:val="2A86CBE8106F4AD3B74EFEBC7C9C49D9"/>
    <w:rsid w:val="008E15D7"/>
  </w:style>
  <w:style w:type="paragraph" w:customStyle="1" w:styleId="D42DAE49FB854631AB3F915D08AB538E">
    <w:name w:val="D42DAE49FB854631AB3F915D08AB538E"/>
    <w:rsid w:val="008E15D7"/>
  </w:style>
  <w:style w:type="paragraph" w:customStyle="1" w:styleId="B51A6A277AFA4146B21CBB76EA4427E3">
    <w:name w:val="B51A6A277AFA4146B21CBB76EA4427E3"/>
    <w:rsid w:val="008E15D7"/>
  </w:style>
  <w:style w:type="paragraph" w:customStyle="1" w:styleId="2B1A403DF9A644E79F27333431C0E8E1">
    <w:name w:val="2B1A403DF9A644E79F27333431C0E8E1"/>
    <w:rsid w:val="008E15D7"/>
  </w:style>
  <w:style w:type="paragraph" w:customStyle="1" w:styleId="F9F9276813B2421495C384F5A1FF2604">
    <w:name w:val="F9F9276813B2421495C384F5A1FF2604"/>
    <w:rsid w:val="008E15D7"/>
  </w:style>
  <w:style w:type="paragraph" w:customStyle="1" w:styleId="548E7CA3434243FBB2F45F2BB5A1D3C4">
    <w:name w:val="548E7CA3434243FBB2F45F2BB5A1D3C4"/>
    <w:rsid w:val="008E15D7"/>
  </w:style>
  <w:style w:type="paragraph" w:customStyle="1" w:styleId="4971E281585B40D2BB6CF970FAA384926">
    <w:name w:val="4971E281585B40D2BB6CF970FAA384926"/>
    <w:rsid w:val="008E15D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B51A6A277AFA4146B21CBB76EA4427E31">
    <w:name w:val="B51A6A277AFA4146B21CBB76EA4427E31"/>
    <w:rsid w:val="008E15D7"/>
    <w:pPr>
      <w:spacing w:after="0" w:line="240" w:lineRule="auto"/>
    </w:pPr>
    <w:rPr>
      <w:rFonts w:eastAsiaTheme="minorHAnsi"/>
    </w:rPr>
  </w:style>
  <w:style w:type="paragraph" w:customStyle="1" w:styleId="2B1A403DF9A644E79F27333431C0E8E11">
    <w:name w:val="2B1A403DF9A644E79F27333431C0E8E11"/>
    <w:rsid w:val="008E15D7"/>
    <w:pPr>
      <w:spacing w:after="0" w:line="240" w:lineRule="auto"/>
    </w:pPr>
    <w:rPr>
      <w:rFonts w:eastAsiaTheme="minorHAnsi"/>
    </w:rPr>
  </w:style>
  <w:style w:type="paragraph" w:customStyle="1" w:styleId="F9F9276813B2421495C384F5A1FF26041">
    <w:name w:val="F9F9276813B2421495C384F5A1FF26041"/>
    <w:rsid w:val="008E15D7"/>
    <w:pPr>
      <w:spacing w:after="0" w:line="240" w:lineRule="auto"/>
    </w:pPr>
    <w:rPr>
      <w:rFonts w:eastAsiaTheme="minorHAnsi"/>
    </w:rPr>
  </w:style>
  <w:style w:type="paragraph" w:customStyle="1" w:styleId="548E7CA3434243FBB2F45F2BB5A1D3C41">
    <w:name w:val="548E7CA3434243FBB2F45F2BB5A1D3C41"/>
    <w:rsid w:val="008E15D7"/>
    <w:pPr>
      <w:spacing w:after="0" w:line="240" w:lineRule="auto"/>
    </w:pPr>
    <w:rPr>
      <w:rFonts w:eastAsiaTheme="minorHAnsi"/>
    </w:rPr>
  </w:style>
  <w:style w:type="paragraph" w:customStyle="1" w:styleId="CD51FA39B2034E94A0F49F7E0BF772406">
    <w:name w:val="CD51FA39B2034E94A0F49F7E0BF772406"/>
    <w:rsid w:val="008E15D7"/>
    <w:pPr>
      <w:spacing w:after="0" w:line="240" w:lineRule="auto"/>
    </w:pPr>
    <w:rPr>
      <w:rFonts w:eastAsiaTheme="minorHAnsi"/>
    </w:rPr>
  </w:style>
  <w:style w:type="paragraph" w:customStyle="1" w:styleId="02D8137EB3B1498D86CE4066FFD36A815">
    <w:name w:val="02D8137EB3B1498D86CE4066FFD36A815"/>
    <w:rsid w:val="008E15D7"/>
    <w:pPr>
      <w:spacing w:after="0" w:line="240" w:lineRule="auto"/>
    </w:pPr>
    <w:rPr>
      <w:rFonts w:eastAsiaTheme="minorHAnsi"/>
    </w:rPr>
  </w:style>
  <w:style w:type="paragraph" w:customStyle="1" w:styleId="B82D17DEE60142DC83873A069C0818964">
    <w:name w:val="B82D17DEE60142DC83873A069C0818964"/>
    <w:rsid w:val="008E15D7"/>
    <w:pPr>
      <w:spacing w:after="0" w:line="240" w:lineRule="auto"/>
    </w:pPr>
    <w:rPr>
      <w:rFonts w:eastAsiaTheme="minorHAnsi"/>
    </w:rPr>
  </w:style>
  <w:style w:type="paragraph" w:customStyle="1" w:styleId="6D3D6DE97E8F4C7CB1C64F3F4303EA194">
    <w:name w:val="6D3D6DE97E8F4C7CB1C64F3F4303EA194"/>
    <w:rsid w:val="008E15D7"/>
    <w:pPr>
      <w:spacing w:after="0" w:line="240" w:lineRule="auto"/>
    </w:pPr>
    <w:rPr>
      <w:rFonts w:eastAsiaTheme="minorHAnsi"/>
    </w:rPr>
  </w:style>
  <w:style w:type="paragraph" w:customStyle="1" w:styleId="FBD6AF989B0045688496D253FCE090694">
    <w:name w:val="FBD6AF989B0045688496D253FCE090694"/>
    <w:rsid w:val="008E15D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D5F705C873874F8E89BE19AEB2270C6B4">
    <w:name w:val="D5F705C873874F8E89BE19AEB2270C6B4"/>
    <w:rsid w:val="008E15D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91D55060647F496681E9B5A898D6884A4">
    <w:name w:val="91D55060647F496681E9B5A898D6884A4"/>
    <w:rsid w:val="008E15D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506CCFA628874A10937495E1DDA7DE8B3">
    <w:name w:val="506CCFA628874A10937495E1DDA7DE8B3"/>
    <w:rsid w:val="008E15D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966E39FA79834BCFAC176320FA51864F3">
    <w:name w:val="966E39FA79834BCFAC176320FA51864F3"/>
    <w:rsid w:val="008E15D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F72FBBFEC6DC4267918076D5EE5403D83">
    <w:name w:val="F72FBBFEC6DC4267918076D5EE5403D83"/>
    <w:rsid w:val="008E15D7"/>
    <w:pPr>
      <w:spacing w:after="0" w:line="240" w:lineRule="auto"/>
    </w:pPr>
    <w:rPr>
      <w:rFonts w:eastAsiaTheme="minorHAnsi"/>
    </w:rPr>
  </w:style>
  <w:style w:type="paragraph" w:customStyle="1" w:styleId="D42DAE49FB854631AB3F915D08AB538E1">
    <w:name w:val="D42DAE49FB854631AB3F915D08AB538E1"/>
    <w:rsid w:val="008E15D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B1FA2AD54AF44D4490817605BCBC219F">
    <w:name w:val="B1FA2AD54AF44D4490817605BCBC219F"/>
    <w:rsid w:val="008E15D7"/>
  </w:style>
  <w:style w:type="paragraph" w:customStyle="1" w:styleId="BBC5E5BE369F4F36B8B8FA5504820F4A">
    <w:name w:val="BBC5E5BE369F4F36B8B8FA5504820F4A"/>
    <w:rsid w:val="008E15D7"/>
  </w:style>
  <w:style w:type="paragraph" w:customStyle="1" w:styleId="4971E281585B40D2BB6CF970FAA384927">
    <w:name w:val="4971E281585B40D2BB6CF970FAA384927"/>
    <w:rsid w:val="00D062BF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B1FA2AD54AF44D4490817605BCBC219F1">
    <w:name w:val="B1FA2AD54AF44D4490817605BCBC219F1"/>
    <w:rsid w:val="00D062BF"/>
    <w:pPr>
      <w:spacing w:after="0" w:line="240" w:lineRule="auto"/>
    </w:pPr>
    <w:rPr>
      <w:rFonts w:eastAsiaTheme="minorHAnsi"/>
    </w:rPr>
  </w:style>
  <w:style w:type="paragraph" w:customStyle="1" w:styleId="B51A6A277AFA4146B21CBB76EA4427E32">
    <w:name w:val="B51A6A277AFA4146B21CBB76EA4427E32"/>
    <w:rsid w:val="00D062BF"/>
    <w:pPr>
      <w:spacing w:after="0" w:line="240" w:lineRule="auto"/>
    </w:pPr>
    <w:rPr>
      <w:rFonts w:eastAsiaTheme="minorHAnsi"/>
    </w:rPr>
  </w:style>
  <w:style w:type="paragraph" w:customStyle="1" w:styleId="2B1A403DF9A644E79F27333431C0E8E12">
    <w:name w:val="2B1A403DF9A644E79F27333431C0E8E12"/>
    <w:rsid w:val="00D062BF"/>
    <w:pPr>
      <w:spacing w:after="0" w:line="240" w:lineRule="auto"/>
    </w:pPr>
    <w:rPr>
      <w:rFonts w:eastAsiaTheme="minorHAnsi"/>
    </w:rPr>
  </w:style>
  <w:style w:type="paragraph" w:customStyle="1" w:styleId="F9F9276813B2421495C384F5A1FF26042">
    <w:name w:val="F9F9276813B2421495C384F5A1FF26042"/>
    <w:rsid w:val="00D062BF"/>
    <w:pPr>
      <w:spacing w:after="0" w:line="240" w:lineRule="auto"/>
    </w:pPr>
    <w:rPr>
      <w:rFonts w:eastAsiaTheme="minorHAnsi"/>
    </w:rPr>
  </w:style>
  <w:style w:type="paragraph" w:customStyle="1" w:styleId="548E7CA3434243FBB2F45F2BB5A1D3C42">
    <w:name w:val="548E7CA3434243FBB2F45F2BB5A1D3C42"/>
    <w:rsid w:val="00D062BF"/>
    <w:pPr>
      <w:spacing w:after="0" w:line="240" w:lineRule="auto"/>
    </w:pPr>
    <w:rPr>
      <w:rFonts w:eastAsiaTheme="minorHAnsi"/>
    </w:rPr>
  </w:style>
  <w:style w:type="paragraph" w:customStyle="1" w:styleId="BBC5E5BE369F4F36B8B8FA5504820F4A1">
    <w:name w:val="BBC5E5BE369F4F36B8B8FA5504820F4A1"/>
    <w:rsid w:val="00D062BF"/>
    <w:pPr>
      <w:spacing w:after="0" w:line="240" w:lineRule="auto"/>
      <w:ind w:left="220" w:hanging="220"/>
    </w:pPr>
    <w:rPr>
      <w:rFonts w:eastAsiaTheme="minorHAnsi"/>
    </w:rPr>
  </w:style>
  <w:style w:type="paragraph" w:customStyle="1" w:styleId="CD51FA39B2034E94A0F49F7E0BF772407">
    <w:name w:val="CD51FA39B2034E94A0F49F7E0BF772407"/>
    <w:rsid w:val="00D062BF"/>
    <w:pPr>
      <w:spacing w:after="0" w:line="240" w:lineRule="auto"/>
    </w:pPr>
    <w:rPr>
      <w:rFonts w:eastAsiaTheme="minorHAnsi"/>
    </w:rPr>
  </w:style>
  <w:style w:type="paragraph" w:customStyle="1" w:styleId="02D8137EB3B1498D86CE4066FFD36A816">
    <w:name w:val="02D8137EB3B1498D86CE4066FFD36A816"/>
    <w:rsid w:val="00D062BF"/>
    <w:pPr>
      <w:spacing w:after="0" w:line="240" w:lineRule="auto"/>
    </w:pPr>
    <w:rPr>
      <w:rFonts w:eastAsiaTheme="minorHAnsi"/>
    </w:rPr>
  </w:style>
  <w:style w:type="paragraph" w:customStyle="1" w:styleId="B82D17DEE60142DC83873A069C0818965">
    <w:name w:val="B82D17DEE60142DC83873A069C0818965"/>
    <w:rsid w:val="00D062BF"/>
    <w:pPr>
      <w:spacing w:after="0" w:line="240" w:lineRule="auto"/>
    </w:pPr>
    <w:rPr>
      <w:rFonts w:eastAsiaTheme="minorHAnsi"/>
    </w:rPr>
  </w:style>
  <w:style w:type="paragraph" w:customStyle="1" w:styleId="6D3D6DE97E8F4C7CB1C64F3F4303EA195">
    <w:name w:val="6D3D6DE97E8F4C7CB1C64F3F4303EA195"/>
    <w:rsid w:val="00D062BF"/>
    <w:pPr>
      <w:spacing w:after="0" w:line="240" w:lineRule="auto"/>
    </w:pPr>
    <w:rPr>
      <w:rFonts w:eastAsiaTheme="minorHAnsi"/>
    </w:rPr>
  </w:style>
  <w:style w:type="paragraph" w:customStyle="1" w:styleId="FBD6AF989B0045688496D253FCE090695">
    <w:name w:val="FBD6AF989B0045688496D253FCE090695"/>
    <w:rsid w:val="00D062BF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D5F705C873874F8E89BE19AEB2270C6B5">
    <w:name w:val="D5F705C873874F8E89BE19AEB2270C6B5"/>
    <w:rsid w:val="00D062BF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91D55060647F496681E9B5A898D6884A5">
    <w:name w:val="91D55060647F496681E9B5A898D6884A5"/>
    <w:rsid w:val="00D062BF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506CCFA628874A10937495E1DDA7DE8B4">
    <w:name w:val="506CCFA628874A10937495E1DDA7DE8B4"/>
    <w:rsid w:val="00D062BF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966E39FA79834BCFAC176320FA51864F4">
    <w:name w:val="966E39FA79834BCFAC176320FA51864F4"/>
    <w:rsid w:val="00D062BF"/>
    <w:pPr>
      <w:spacing w:after="0" w:line="240" w:lineRule="auto"/>
      <w:ind w:left="220" w:hanging="220"/>
    </w:pPr>
    <w:rPr>
      <w:rFonts w:eastAsiaTheme="minorHAnsi"/>
    </w:rPr>
  </w:style>
  <w:style w:type="paragraph" w:customStyle="1" w:styleId="6C1D258FD997477382EF33928C97C79B">
    <w:name w:val="6C1D258FD997477382EF33928C97C79B"/>
    <w:rsid w:val="007722C7"/>
  </w:style>
  <w:style w:type="paragraph" w:customStyle="1" w:styleId="4971E281585B40D2BB6CF970FAA384928">
    <w:name w:val="4971E281585B40D2BB6CF970FAA384928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6C1D258FD997477382EF33928C97C79B1">
    <w:name w:val="6C1D258FD997477382EF33928C97C79B1"/>
    <w:rsid w:val="007722C7"/>
    <w:pPr>
      <w:spacing w:after="0" w:line="240" w:lineRule="auto"/>
    </w:pPr>
    <w:rPr>
      <w:rFonts w:eastAsiaTheme="minorHAnsi"/>
    </w:rPr>
  </w:style>
  <w:style w:type="paragraph" w:customStyle="1" w:styleId="B1FA2AD54AF44D4490817605BCBC219F2">
    <w:name w:val="B1FA2AD54AF44D4490817605BCBC219F2"/>
    <w:rsid w:val="007722C7"/>
    <w:pPr>
      <w:spacing w:after="0" w:line="240" w:lineRule="auto"/>
    </w:pPr>
    <w:rPr>
      <w:rFonts w:eastAsiaTheme="minorHAnsi"/>
    </w:rPr>
  </w:style>
  <w:style w:type="paragraph" w:customStyle="1" w:styleId="B51A6A277AFA4146B21CBB76EA4427E33">
    <w:name w:val="B51A6A277AFA4146B21CBB76EA4427E33"/>
    <w:rsid w:val="007722C7"/>
    <w:pPr>
      <w:spacing w:after="0" w:line="240" w:lineRule="auto"/>
    </w:pPr>
    <w:rPr>
      <w:rFonts w:eastAsiaTheme="minorHAnsi"/>
    </w:rPr>
  </w:style>
  <w:style w:type="paragraph" w:customStyle="1" w:styleId="2B1A403DF9A644E79F27333431C0E8E13">
    <w:name w:val="2B1A403DF9A644E79F27333431C0E8E13"/>
    <w:rsid w:val="007722C7"/>
    <w:pPr>
      <w:spacing w:after="0" w:line="240" w:lineRule="auto"/>
    </w:pPr>
    <w:rPr>
      <w:rFonts w:eastAsiaTheme="minorHAnsi"/>
    </w:rPr>
  </w:style>
  <w:style w:type="paragraph" w:customStyle="1" w:styleId="F9F9276813B2421495C384F5A1FF26043">
    <w:name w:val="F9F9276813B2421495C384F5A1FF26043"/>
    <w:rsid w:val="007722C7"/>
    <w:pPr>
      <w:spacing w:after="0" w:line="240" w:lineRule="auto"/>
    </w:pPr>
    <w:rPr>
      <w:rFonts w:eastAsiaTheme="minorHAnsi"/>
    </w:rPr>
  </w:style>
  <w:style w:type="paragraph" w:customStyle="1" w:styleId="548E7CA3434243FBB2F45F2BB5A1D3C43">
    <w:name w:val="548E7CA3434243FBB2F45F2BB5A1D3C43"/>
    <w:rsid w:val="007722C7"/>
    <w:pPr>
      <w:spacing w:after="0" w:line="240" w:lineRule="auto"/>
    </w:pPr>
    <w:rPr>
      <w:rFonts w:eastAsiaTheme="minorHAnsi"/>
    </w:rPr>
  </w:style>
  <w:style w:type="paragraph" w:customStyle="1" w:styleId="BBC5E5BE369F4F36B8B8FA5504820F4A2">
    <w:name w:val="BBC5E5BE369F4F36B8B8FA5504820F4A2"/>
    <w:rsid w:val="007722C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CD51FA39B2034E94A0F49F7E0BF772408">
    <w:name w:val="CD51FA39B2034E94A0F49F7E0BF772408"/>
    <w:rsid w:val="007722C7"/>
    <w:pPr>
      <w:spacing w:after="0" w:line="240" w:lineRule="auto"/>
    </w:pPr>
    <w:rPr>
      <w:rFonts w:eastAsiaTheme="minorHAnsi"/>
    </w:rPr>
  </w:style>
  <w:style w:type="paragraph" w:customStyle="1" w:styleId="02D8137EB3B1498D86CE4066FFD36A817">
    <w:name w:val="02D8137EB3B1498D86CE4066FFD36A817"/>
    <w:rsid w:val="007722C7"/>
    <w:pPr>
      <w:spacing w:after="0" w:line="240" w:lineRule="auto"/>
    </w:pPr>
    <w:rPr>
      <w:rFonts w:eastAsiaTheme="minorHAnsi"/>
    </w:rPr>
  </w:style>
  <w:style w:type="paragraph" w:customStyle="1" w:styleId="081CAA8530CE4F9AAD48ACE3F69E6F24">
    <w:name w:val="081CAA8530CE4F9AAD48ACE3F69E6F24"/>
    <w:rsid w:val="007722C7"/>
    <w:pPr>
      <w:spacing w:after="0" w:line="240" w:lineRule="auto"/>
    </w:pPr>
    <w:rPr>
      <w:rFonts w:eastAsiaTheme="minorHAnsi"/>
    </w:rPr>
  </w:style>
  <w:style w:type="paragraph" w:customStyle="1" w:styleId="074C171E0CB646BEA98878E59FC6D16E">
    <w:name w:val="074C171E0CB646BEA98878E59FC6D16E"/>
    <w:rsid w:val="007722C7"/>
    <w:pPr>
      <w:spacing w:after="0" w:line="240" w:lineRule="auto"/>
    </w:pPr>
    <w:rPr>
      <w:rFonts w:eastAsiaTheme="minorHAnsi"/>
    </w:rPr>
  </w:style>
  <w:style w:type="paragraph" w:customStyle="1" w:styleId="41BD9E5302964434831A95DB43F15E47">
    <w:name w:val="41BD9E5302964434831A95DB43F15E47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0C9DB303660D4B3299644AF8B28710E4">
    <w:name w:val="0C9DB303660D4B3299644AF8B28710E4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F9B33DA12B934F629739A08194721B40">
    <w:name w:val="F9B33DA12B934F629739A08194721B40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7FFAC601FAE44C4CAF251CC2D84F82DC">
    <w:name w:val="7FFAC601FAE44C4CAF251CC2D84F82DC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7C9317C448E94EB98E34B2FDF07107F4">
    <w:name w:val="7C9317C448E94EB98E34B2FDF07107F4"/>
    <w:rsid w:val="007722C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4971E281585B40D2BB6CF970FAA384929">
    <w:name w:val="4971E281585B40D2BB6CF970FAA384929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6C1D258FD997477382EF33928C97C79B2">
    <w:name w:val="6C1D258FD997477382EF33928C97C79B2"/>
    <w:rsid w:val="007722C7"/>
    <w:pPr>
      <w:spacing w:after="0" w:line="240" w:lineRule="auto"/>
    </w:pPr>
    <w:rPr>
      <w:rFonts w:eastAsiaTheme="minorHAnsi"/>
    </w:rPr>
  </w:style>
  <w:style w:type="paragraph" w:customStyle="1" w:styleId="B1FA2AD54AF44D4490817605BCBC219F3">
    <w:name w:val="B1FA2AD54AF44D4490817605BCBC219F3"/>
    <w:rsid w:val="007722C7"/>
    <w:pPr>
      <w:spacing w:after="0" w:line="240" w:lineRule="auto"/>
    </w:pPr>
    <w:rPr>
      <w:rFonts w:eastAsiaTheme="minorHAnsi"/>
    </w:rPr>
  </w:style>
  <w:style w:type="paragraph" w:customStyle="1" w:styleId="B51A6A277AFA4146B21CBB76EA4427E34">
    <w:name w:val="B51A6A277AFA4146B21CBB76EA4427E34"/>
    <w:rsid w:val="007722C7"/>
    <w:pPr>
      <w:spacing w:after="0" w:line="240" w:lineRule="auto"/>
    </w:pPr>
    <w:rPr>
      <w:rFonts w:eastAsiaTheme="minorHAnsi"/>
    </w:rPr>
  </w:style>
  <w:style w:type="paragraph" w:customStyle="1" w:styleId="2B1A403DF9A644E79F27333431C0E8E14">
    <w:name w:val="2B1A403DF9A644E79F27333431C0E8E14"/>
    <w:rsid w:val="007722C7"/>
    <w:pPr>
      <w:spacing w:after="0" w:line="240" w:lineRule="auto"/>
    </w:pPr>
    <w:rPr>
      <w:rFonts w:eastAsiaTheme="minorHAnsi"/>
    </w:rPr>
  </w:style>
  <w:style w:type="paragraph" w:customStyle="1" w:styleId="F9F9276813B2421495C384F5A1FF26044">
    <w:name w:val="F9F9276813B2421495C384F5A1FF26044"/>
    <w:rsid w:val="007722C7"/>
    <w:pPr>
      <w:spacing w:after="0" w:line="240" w:lineRule="auto"/>
    </w:pPr>
    <w:rPr>
      <w:rFonts w:eastAsiaTheme="minorHAnsi"/>
    </w:rPr>
  </w:style>
  <w:style w:type="paragraph" w:customStyle="1" w:styleId="548E7CA3434243FBB2F45F2BB5A1D3C44">
    <w:name w:val="548E7CA3434243FBB2F45F2BB5A1D3C44"/>
    <w:rsid w:val="007722C7"/>
    <w:pPr>
      <w:spacing w:after="0" w:line="240" w:lineRule="auto"/>
    </w:pPr>
    <w:rPr>
      <w:rFonts w:eastAsiaTheme="minorHAnsi"/>
    </w:rPr>
  </w:style>
  <w:style w:type="paragraph" w:customStyle="1" w:styleId="BBC5E5BE369F4F36B8B8FA5504820F4A3">
    <w:name w:val="BBC5E5BE369F4F36B8B8FA5504820F4A3"/>
    <w:rsid w:val="007722C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CD51FA39B2034E94A0F49F7E0BF772409">
    <w:name w:val="CD51FA39B2034E94A0F49F7E0BF772409"/>
    <w:rsid w:val="007722C7"/>
    <w:pPr>
      <w:spacing w:after="0" w:line="240" w:lineRule="auto"/>
    </w:pPr>
    <w:rPr>
      <w:rFonts w:eastAsiaTheme="minorHAnsi"/>
    </w:rPr>
  </w:style>
  <w:style w:type="paragraph" w:customStyle="1" w:styleId="02D8137EB3B1498D86CE4066FFD36A818">
    <w:name w:val="02D8137EB3B1498D86CE4066FFD36A818"/>
    <w:rsid w:val="007722C7"/>
    <w:pPr>
      <w:spacing w:after="0" w:line="240" w:lineRule="auto"/>
    </w:pPr>
    <w:rPr>
      <w:rFonts w:eastAsiaTheme="minorHAnsi"/>
    </w:rPr>
  </w:style>
  <w:style w:type="paragraph" w:customStyle="1" w:styleId="081CAA8530CE4F9AAD48ACE3F69E6F241">
    <w:name w:val="081CAA8530CE4F9AAD48ACE3F69E6F241"/>
    <w:rsid w:val="007722C7"/>
    <w:pPr>
      <w:spacing w:after="0" w:line="240" w:lineRule="auto"/>
    </w:pPr>
    <w:rPr>
      <w:rFonts w:eastAsiaTheme="minorHAnsi"/>
    </w:rPr>
  </w:style>
  <w:style w:type="paragraph" w:customStyle="1" w:styleId="074C171E0CB646BEA98878E59FC6D16E1">
    <w:name w:val="074C171E0CB646BEA98878E59FC6D16E1"/>
    <w:rsid w:val="007722C7"/>
    <w:pPr>
      <w:spacing w:after="0" w:line="240" w:lineRule="auto"/>
    </w:pPr>
    <w:rPr>
      <w:rFonts w:eastAsiaTheme="minorHAnsi"/>
    </w:rPr>
  </w:style>
  <w:style w:type="paragraph" w:customStyle="1" w:styleId="41BD9E5302964434831A95DB43F15E471">
    <w:name w:val="41BD9E5302964434831A95DB43F15E471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0C9DB303660D4B3299644AF8B28710E41">
    <w:name w:val="0C9DB303660D4B3299644AF8B28710E41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F9B33DA12B934F629739A08194721B401">
    <w:name w:val="F9B33DA12B934F629739A08194721B401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7FFAC601FAE44C4CAF251CC2D84F82DC1">
    <w:name w:val="7FFAC601FAE44C4CAF251CC2D84F82DC1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7C9317C448E94EB98E34B2FDF07107F41">
    <w:name w:val="7C9317C448E94EB98E34B2FDF07107F41"/>
    <w:rsid w:val="007722C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6C1D258FD997477382EF33928C97C79B3">
    <w:name w:val="6C1D258FD997477382EF33928C97C79B3"/>
    <w:rsid w:val="007722C7"/>
    <w:pPr>
      <w:spacing w:after="0" w:line="240" w:lineRule="auto"/>
    </w:pPr>
    <w:rPr>
      <w:rFonts w:eastAsiaTheme="minorHAnsi"/>
    </w:rPr>
  </w:style>
  <w:style w:type="paragraph" w:customStyle="1" w:styleId="B1FA2AD54AF44D4490817605BCBC219F4">
    <w:name w:val="B1FA2AD54AF44D4490817605BCBC219F4"/>
    <w:rsid w:val="007722C7"/>
    <w:pPr>
      <w:spacing w:after="0" w:line="240" w:lineRule="auto"/>
    </w:pPr>
    <w:rPr>
      <w:rFonts w:eastAsiaTheme="minorHAnsi"/>
    </w:rPr>
  </w:style>
  <w:style w:type="paragraph" w:customStyle="1" w:styleId="B51A6A277AFA4146B21CBB76EA4427E35">
    <w:name w:val="B51A6A277AFA4146B21CBB76EA4427E35"/>
    <w:rsid w:val="007722C7"/>
    <w:pPr>
      <w:spacing w:after="0" w:line="240" w:lineRule="auto"/>
    </w:pPr>
    <w:rPr>
      <w:rFonts w:eastAsiaTheme="minorHAnsi"/>
    </w:rPr>
  </w:style>
  <w:style w:type="paragraph" w:customStyle="1" w:styleId="2B1A403DF9A644E79F27333431C0E8E15">
    <w:name w:val="2B1A403DF9A644E79F27333431C0E8E15"/>
    <w:rsid w:val="007722C7"/>
    <w:pPr>
      <w:spacing w:after="0" w:line="240" w:lineRule="auto"/>
    </w:pPr>
    <w:rPr>
      <w:rFonts w:eastAsiaTheme="minorHAnsi"/>
    </w:rPr>
  </w:style>
  <w:style w:type="paragraph" w:customStyle="1" w:styleId="F9F9276813B2421495C384F5A1FF26045">
    <w:name w:val="F9F9276813B2421495C384F5A1FF26045"/>
    <w:rsid w:val="007722C7"/>
    <w:pPr>
      <w:spacing w:after="0" w:line="240" w:lineRule="auto"/>
    </w:pPr>
    <w:rPr>
      <w:rFonts w:eastAsiaTheme="minorHAnsi"/>
    </w:rPr>
  </w:style>
  <w:style w:type="paragraph" w:customStyle="1" w:styleId="548E7CA3434243FBB2F45F2BB5A1D3C45">
    <w:name w:val="548E7CA3434243FBB2F45F2BB5A1D3C45"/>
    <w:rsid w:val="007722C7"/>
    <w:pPr>
      <w:spacing w:after="0" w:line="240" w:lineRule="auto"/>
    </w:pPr>
    <w:rPr>
      <w:rFonts w:eastAsiaTheme="minorHAnsi"/>
    </w:rPr>
  </w:style>
  <w:style w:type="paragraph" w:customStyle="1" w:styleId="BBC5E5BE369F4F36B8B8FA5504820F4A4">
    <w:name w:val="BBC5E5BE369F4F36B8B8FA5504820F4A4"/>
    <w:rsid w:val="007722C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CD51FA39B2034E94A0F49F7E0BF7724010">
    <w:name w:val="CD51FA39B2034E94A0F49F7E0BF7724010"/>
    <w:rsid w:val="007722C7"/>
    <w:pPr>
      <w:spacing w:after="0" w:line="240" w:lineRule="auto"/>
    </w:pPr>
    <w:rPr>
      <w:rFonts w:eastAsiaTheme="minorHAnsi"/>
    </w:rPr>
  </w:style>
  <w:style w:type="paragraph" w:customStyle="1" w:styleId="02D8137EB3B1498D86CE4066FFD36A819">
    <w:name w:val="02D8137EB3B1498D86CE4066FFD36A819"/>
    <w:rsid w:val="007722C7"/>
    <w:pPr>
      <w:spacing w:after="0" w:line="240" w:lineRule="auto"/>
    </w:pPr>
    <w:rPr>
      <w:rFonts w:eastAsiaTheme="minorHAnsi"/>
    </w:rPr>
  </w:style>
  <w:style w:type="paragraph" w:customStyle="1" w:styleId="081CAA8530CE4F9AAD48ACE3F69E6F242">
    <w:name w:val="081CAA8530CE4F9AAD48ACE3F69E6F242"/>
    <w:rsid w:val="007722C7"/>
    <w:pPr>
      <w:spacing w:after="0" w:line="240" w:lineRule="auto"/>
    </w:pPr>
    <w:rPr>
      <w:rFonts w:eastAsiaTheme="minorHAnsi"/>
    </w:rPr>
  </w:style>
  <w:style w:type="paragraph" w:customStyle="1" w:styleId="074C171E0CB646BEA98878E59FC6D16E2">
    <w:name w:val="074C171E0CB646BEA98878E59FC6D16E2"/>
    <w:rsid w:val="007722C7"/>
    <w:pPr>
      <w:spacing w:after="0" w:line="240" w:lineRule="auto"/>
    </w:pPr>
    <w:rPr>
      <w:rFonts w:eastAsiaTheme="minorHAnsi"/>
    </w:rPr>
  </w:style>
  <w:style w:type="paragraph" w:customStyle="1" w:styleId="41BD9E5302964434831A95DB43F15E472">
    <w:name w:val="41BD9E5302964434831A95DB43F15E472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0C9DB303660D4B3299644AF8B28710E42">
    <w:name w:val="0C9DB303660D4B3299644AF8B28710E42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F9B33DA12B934F629739A08194721B402">
    <w:name w:val="F9B33DA12B934F629739A08194721B402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7FFAC601FAE44C4CAF251CC2D84F82DC2">
    <w:name w:val="7FFAC601FAE44C4CAF251CC2D84F82DC2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7C9317C448E94EB98E34B2FDF07107F42">
    <w:name w:val="7C9317C448E94EB98E34B2FDF07107F42"/>
    <w:rsid w:val="007722C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4971E281585B40D2BB6CF970FAA3849210">
    <w:name w:val="4971E281585B40D2BB6CF970FAA3849210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6C1D258FD997477382EF33928C97C79B4">
    <w:name w:val="6C1D258FD997477382EF33928C97C79B4"/>
    <w:rsid w:val="007722C7"/>
    <w:pPr>
      <w:spacing w:after="0" w:line="240" w:lineRule="auto"/>
    </w:pPr>
    <w:rPr>
      <w:rFonts w:eastAsiaTheme="minorHAnsi"/>
    </w:rPr>
  </w:style>
  <w:style w:type="paragraph" w:customStyle="1" w:styleId="B1FA2AD54AF44D4490817605BCBC219F5">
    <w:name w:val="B1FA2AD54AF44D4490817605BCBC219F5"/>
    <w:rsid w:val="007722C7"/>
    <w:pPr>
      <w:spacing w:after="0" w:line="240" w:lineRule="auto"/>
    </w:pPr>
    <w:rPr>
      <w:rFonts w:eastAsiaTheme="minorHAnsi"/>
    </w:rPr>
  </w:style>
  <w:style w:type="paragraph" w:customStyle="1" w:styleId="B51A6A277AFA4146B21CBB76EA4427E36">
    <w:name w:val="B51A6A277AFA4146B21CBB76EA4427E36"/>
    <w:rsid w:val="007722C7"/>
    <w:pPr>
      <w:spacing w:after="0" w:line="240" w:lineRule="auto"/>
    </w:pPr>
    <w:rPr>
      <w:rFonts w:eastAsiaTheme="minorHAnsi"/>
    </w:rPr>
  </w:style>
  <w:style w:type="paragraph" w:customStyle="1" w:styleId="2B1A403DF9A644E79F27333431C0E8E16">
    <w:name w:val="2B1A403DF9A644E79F27333431C0E8E16"/>
    <w:rsid w:val="007722C7"/>
    <w:pPr>
      <w:spacing w:after="0" w:line="240" w:lineRule="auto"/>
    </w:pPr>
    <w:rPr>
      <w:rFonts w:eastAsiaTheme="minorHAnsi"/>
    </w:rPr>
  </w:style>
  <w:style w:type="paragraph" w:customStyle="1" w:styleId="F9F9276813B2421495C384F5A1FF26046">
    <w:name w:val="F9F9276813B2421495C384F5A1FF26046"/>
    <w:rsid w:val="007722C7"/>
    <w:pPr>
      <w:spacing w:after="0" w:line="240" w:lineRule="auto"/>
    </w:pPr>
    <w:rPr>
      <w:rFonts w:eastAsiaTheme="minorHAnsi"/>
    </w:rPr>
  </w:style>
  <w:style w:type="paragraph" w:customStyle="1" w:styleId="548E7CA3434243FBB2F45F2BB5A1D3C46">
    <w:name w:val="548E7CA3434243FBB2F45F2BB5A1D3C46"/>
    <w:rsid w:val="007722C7"/>
    <w:pPr>
      <w:spacing w:after="0" w:line="240" w:lineRule="auto"/>
    </w:pPr>
    <w:rPr>
      <w:rFonts w:eastAsiaTheme="minorHAnsi"/>
    </w:rPr>
  </w:style>
  <w:style w:type="paragraph" w:customStyle="1" w:styleId="BBC5E5BE369F4F36B8B8FA5504820F4A5">
    <w:name w:val="BBC5E5BE369F4F36B8B8FA5504820F4A5"/>
    <w:rsid w:val="007722C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CD51FA39B2034E94A0F49F7E0BF7724011">
    <w:name w:val="CD51FA39B2034E94A0F49F7E0BF7724011"/>
    <w:rsid w:val="007722C7"/>
    <w:pPr>
      <w:spacing w:after="0" w:line="240" w:lineRule="auto"/>
    </w:pPr>
    <w:rPr>
      <w:rFonts w:eastAsiaTheme="minorHAnsi"/>
    </w:rPr>
  </w:style>
  <w:style w:type="paragraph" w:customStyle="1" w:styleId="02D8137EB3B1498D86CE4066FFD36A8110">
    <w:name w:val="02D8137EB3B1498D86CE4066FFD36A8110"/>
    <w:rsid w:val="007722C7"/>
    <w:pPr>
      <w:spacing w:after="0" w:line="240" w:lineRule="auto"/>
    </w:pPr>
    <w:rPr>
      <w:rFonts w:eastAsiaTheme="minorHAnsi"/>
    </w:rPr>
  </w:style>
  <w:style w:type="paragraph" w:customStyle="1" w:styleId="081CAA8530CE4F9AAD48ACE3F69E6F243">
    <w:name w:val="081CAA8530CE4F9AAD48ACE3F69E6F243"/>
    <w:rsid w:val="007722C7"/>
    <w:pPr>
      <w:spacing w:after="0" w:line="240" w:lineRule="auto"/>
    </w:pPr>
    <w:rPr>
      <w:rFonts w:eastAsiaTheme="minorHAnsi"/>
    </w:rPr>
  </w:style>
  <w:style w:type="paragraph" w:customStyle="1" w:styleId="074C171E0CB646BEA98878E59FC6D16E3">
    <w:name w:val="074C171E0CB646BEA98878E59FC6D16E3"/>
    <w:rsid w:val="007722C7"/>
    <w:pPr>
      <w:spacing w:after="0" w:line="240" w:lineRule="auto"/>
    </w:pPr>
    <w:rPr>
      <w:rFonts w:eastAsiaTheme="minorHAnsi"/>
    </w:rPr>
  </w:style>
  <w:style w:type="paragraph" w:customStyle="1" w:styleId="41BD9E5302964434831A95DB43F15E473">
    <w:name w:val="41BD9E5302964434831A95DB43F15E473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0C9DB303660D4B3299644AF8B28710E43">
    <w:name w:val="0C9DB303660D4B3299644AF8B28710E43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F9B33DA12B934F629739A08194721B403">
    <w:name w:val="F9B33DA12B934F629739A08194721B403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7FFAC601FAE44C4CAF251CC2D84F82DC3">
    <w:name w:val="7FFAC601FAE44C4CAF251CC2D84F82DC3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7C9317C448E94EB98E34B2FDF07107F43">
    <w:name w:val="7C9317C448E94EB98E34B2FDF07107F43"/>
    <w:rsid w:val="007722C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10A2B8C729D14466B6AEB75FF15EBAB7">
    <w:name w:val="10A2B8C729D14466B6AEB75FF15EBAB7"/>
    <w:rsid w:val="007722C7"/>
  </w:style>
  <w:style w:type="paragraph" w:customStyle="1" w:styleId="4971E281585B40D2BB6CF970FAA3849211">
    <w:name w:val="4971E281585B40D2BB6CF970FAA3849211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6C1D258FD997477382EF33928C97C79B5">
    <w:name w:val="6C1D258FD997477382EF33928C97C79B5"/>
    <w:rsid w:val="007722C7"/>
    <w:pPr>
      <w:spacing w:after="0" w:line="240" w:lineRule="auto"/>
    </w:pPr>
    <w:rPr>
      <w:rFonts w:eastAsiaTheme="minorHAnsi"/>
    </w:rPr>
  </w:style>
  <w:style w:type="paragraph" w:customStyle="1" w:styleId="B1FA2AD54AF44D4490817605BCBC219F6">
    <w:name w:val="B1FA2AD54AF44D4490817605BCBC219F6"/>
    <w:rsid w:val="007722C7"/>
    <w:pPr>
      <w:spacing w:after="0" w:line="240" w:lineRule="auto"/>
    </w:pPr>
    <w:rPr>
      <w:rFonts w:eastAsiaTheme="minorHAnsi"/>
    </w:rPr>
  </w:style>
  <w:style w:type="paragraph" w:customStyle="1" w:styleId="B51A6A277AFA4146B21CBB76EA4427E37">
    <w:name w:val="B51A6A277AFA4146B21CBB76EA4427E37"/>
    <w:rsid w:val="007722C7"/>
    <w:pPr>
      <w:spacing w:after="0" w:line="240" w:lineRule="auto"/>
    </w:pPr>
    <w:rPr>
      <w:rFonts w:eastAsiaTheme="minorHAnsi"/>
    </w:rPr>
  </w:style>
  <w:style w:type="paragraph" w:customStyle="1" w:styleId="2B1A403DF9A644E79F27333431C0E8E17">
    <w:name w:val="2B1A403DF9A644E79F27333431C0E8E17"/>
    <w:rsid w:val="007722C7"/>
    <w:pPr>
      <w:spacing w:after="0" w:line="240" w:lineRule="auto"/>
    </w:pPr>
    <w:rPr>
      <w:rFonts w:eastAsiaTheme="minorHAnsi"/>
    </w:rPr>
  </w:style>
  <w:style w:type="paragraph" w:customStyle="1" w:styleId="F9F9276813B2421495C384F5A1FF26047">
    <w:name w:val="F9F9276813B2421495C384F5A1FF26047"/>
    <w:rsid w:val="007722C7"/>
    <w:pPr>
      <w:spacing w:after="0" w:line="240" w:lineRule="auto"/>
    </w:pPr>
    <w:rPr>
      <w:rFonts w:eastAsiaTheme="minorHAnsi"/>
    </w:rPr>
  </w:style>
  <w:style w:type="paragraph" w:customStyle="1" w:styleId="548E7CA3434243FBB2F45F2BB5A1D3C47">
    <w:name w:val="548E7CA3434243FBB2F45F2BB5A1D3C47"/>
    <w:rsid w:val="007722C7"/>
    <w:pPr>
      <w:spacing w:after="0" w:line="240" w:lineRule="auto"/>
    </w:pPr>
    <w:rPr>
      <w:rFonts w:eastAsiaTheme="minorHAnsi"/>
    </w:rPr>
  </w:style>
  <w:style w:type="paragraph" w:customStyle="1" w:styleId="BBC5E5BE369F4F36B8B8FA5504820F4A6">
    <w:name w:val="BBC5E5BE369F4F36B8B8FA5504820F4A6"/>
    <w:rsid w:val="007722C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02D8137EB3B1498D86CE4066FFD36A8111">
    <w:name w:val="02D8137EB3B1498D86CE4066FFD36A8111"/>
    <w:rsid w:val="007722C7"/>
    <w:pPr>
      <w:spacing w:after="0" w:line="240" w:lineRule="auto"/>
    </w:pPr>
    <w:rPr>
      <w:rFonts w:eastAsiaTheme="minorHAnsi"/>
    </w:rPr>
  </w:style>
  <w:style w:type="paragraph" w:customStyle="1" w:styleId="081CAA8530CE4F9AAD48ACE3F69E6F244">
    <w:name w:val="081CAA8530CE4F9AAD48ACE3F69E6F244"/>
    <w:rsid w:val="007722C7"/>
    <w:pPr>
      <w:spacing w:after="0" w:line="240" w:lineRule="auto"/>
    </w:pPr>
    <w:rPr>
      <w:rFonts w:eastAsiaTheme="minorHAnsi"/>
    </w:rPr>
  </w:style>
  <w:style w:type="paragraph" w:customStyle="1" w:styleId="074C171E0CB646BEA98878E59FC6D16E4">
    <w:name w:val="074C171E0CB646BEA98878E59FC6D16E4"/>
    <w:rsid w:val="007722C7"/>
    <w:pPr>
      <w:spacing w:after="0" w:line="240" w:lineRule="auto"/>
    </w:pPr>
    <w:rPr>
      <w:rFonts w:eastAsiaTheme="minorHAnsi"/>
    </w:rPr>
  </w:style>
  <w:style w:type="paragraph" w:customStyle="1" w:styleId="41BD9E5302964434831A95DB43F15E474">
    <w:name w:val="41BD9E5302964434831A95DB43F15E474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0C9DB303660D4B3299644AF8B28710E44">
    <w:name w:val="0C9DB303660D4B3299644AF8B28710E44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F9B33DA12B934F629739A08194721B404">
    <w:name w:val="F9B33DA12B934F629739A08194721B404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7FFAC601FAE44C4CAF251CC2D84F82DC4">
    <w:name w:val="7FFAC601FAE44C4CAF251CC2D84F82DC4"/>
    <w:rsid w:val="007722C7"/>
    <w:pPr>
      <w:spacing w:before="240" w:after="0" w:line="240" w:lineRule="auto"/>
      <w:jc w:val="both"/>
    </w:pPr>
    <w:rPr>
      <w:rFonts w:eastAsiaTheme="majorEastAsia" w:cstheme="majorBidi"/>
      <w:bCs/>
    </w:rPr>
  </w:style>
  <w:style w:type="paragraph" w:customStyle="1" w:styleId="10A2B8C729D14466B6AEB75FF15EBAB71">
    <w:name w:val="10A2B8C729D14466B6AEB75FF15EBAB71"/>
    <w:rsid w:val="007722C7"/>
    <w:pPr>
      <w:spacing w:after="0" w:line="240" w:lineRule="auto"/>
    </w:pPr>
    <w:rPr>
      <w:rFonts w:eastAsiaTheme="minorHAnsi"/>
    </w:rPr>
  </w:style>
  <w:style w:type="paragraph" w:customStyle="1" w:styleId="7C9317C448E94EB98E34B2FDF07107F44">
    <w:name w:val="7C9317C448E94EB98E34B2FDF07107F44"/>
    <w:rsid w:val="007722C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D3AF0D7869E346D9AE0D9340635EC23F">
    <w:name w:val="D3AF0D7869E346D9AE0D9340635EC23F"/>
    <w:rsid w:val="007722C7"/>
  </w:style>
  <w:style w:type="paragraph" w:customStyle="1" w:styleId="97662BD41EF04F308DDEC9FFFC1CC716">
    <w:name w:val="97662BD41EF04F308DDEC9FFFC1CC716"/>
    <w:rsid w:val="007722C7"/>
  </w:style>
  <w:style w:type="paragraph" w:customStyle="1" w:styleId="9DA696F816594E2C9AC9883CF8948BCD">
    <w:name w:val="9DA696F816594E2C9AC9883CF8948BCD"/>
    <w:rsid w:val="007722C7"/>
  </w:style>
  <w:style w:type="paragraph" w:customStyle="1" w:styleId="A688B35A6ACF45418D6B5A880AA6AF8D">
    <w:name w:val="A688B35A6ACF45418D6B5A880AA6AF8D"/>
    <w:rsid w:val="007722C7"/>
  </w:style>
  <w:style w:type="paragraph" w:customStyle="1" w:styleId="C32E3507D6CD4A76830C2AE3057F2A90">
    <w:name w:val="C32E3507D6CD4A76830C2AE3057F2A90"/>
    <w:rsid w:val="007722C7"/>
  </w:style>
  <w:style w:type="paragraph" w:customStyle="1" w:styleId="97662BD41EF04F308DDEC9FFFC1CC7161">
    <w:name w:val="97662BD41EF04F308DDEC9FFFC1CC7161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6C1D258FD997477382EF33928C97C79B6">
    <w:name w:val="6C1D258FD997477382EF33928C97C79B6"/>
    <w:rsid w:val="007722C7"/>
    <w:pPr>
      <w:spacing w:after="0" w:line="240" w:lineRule="auto"/>
    </w:pPr>
    <w:rPr>
      <w:rFonts w:eastAsiaTheme="minorHAnsi"/>
    </w:rPr>
  </w:style>
  <w:style w:type="paragraph" w:customStyle="1" w:styleId="B1FA2AD54AF44D4490817605BCBC219F7">
    <w:name w:val="B1FA2AD54AF44D4490817605BCBC219F7"/>
    <w:rsid w:val="007722C7"/>
    <w:pPr>
      <w:spacing w:after="0" w:line="240" w:lineRule="auto"/>
    </w:pPr>
    <w:rPr>
      <w:rFonts w:eastAsiaTheme="minorHAnsi"/>
    </w:rPr>
  </w:style>
  <w:style w:type="paragraph" w:customStyle="1" w:styleId="B51A6A277AFA4146B21CBB76EA4427E38">
    <w:name w:val="B51A6A277AFA4146B21CBB76EA4427E38"/>
    <w:rsid w:val="007722C7"/>
    <w:pPr>
      <w:spacing w:after="0" w:line="240" w:lineRule="auto"/>
    </w:pPr>
    <w:rPr>
      <w:rFonts w:eastAsiaTheme="minorHAnsi"/>
    </w:rPr>
  </w:style>
  <w:style w:type="paragraph" w:customStyle="1" w:styleId="2B1A403DF9A644E79F27333431C0E8E18">
    <w:name w:val="2B1A403DF9A644E79F27333431C0E8E18"/>
    <w:rsid w:val="007722C7"/>
    <w:pPr>
      <w:spacing w:after="0" w:line="240" w:lineRule="auto"/>
    </w:pPr>
    <w:rPr>
      <w:rFonts w:eastAsiaTheme="minorHAnsi"/>
    </w:rPr>
  </w:style>
  <w:style w:type="paragraph" w:customStyle="1" w:styleId="F9F9276813B2421495C384F5A1FF26048">
    <w:name w:val="F9F9276813B2421495C384F5A1FF26048"/>
    <w:rsid w:val="007722C7"/>
    <w:pPr>
      <w:spacing w:after="0" w:line="240" w:lineRule="auto"/>
    </w:pPr>
    <w:rPr>
      <w:rFonts w:eastAsiaTheme="minorHAnsi"/>
    </w:rPr>
  </w:style>
  <w:style w:type="paragraph" w:customStyle="1" w:styleId="548E7CA3434243FBB2F45F2BB5A1D3C48">
    <w:name w:val="548E7CA3434243FBB2F45F2BB5A1D3C48"/>
    <w:rsid w:val="007722C7"/>
    <w:pPr>
      <w:spacing w:after="0" w:line="240" w:lineRule="auto"/>
    </w:pPr>
    <w:rPr>
      <w:rFonts w:eastAsiaTheme="minorHAnsi"/>
    </w:rPr>
  </w:style>
  <w:style w:type="paragraph" w:customStyle="1" w:styleId="BBC5E5BE369F4F36B8B8FA5504820F4A7">
    <w:name w:val="BBC5E5BE369F4F36B8B8FA5504820F4A7"/>
    <w:rsid w:val="007722C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02D8137EB3B1498D86CE4066FFD36A8112">
    <w:name w:val="02D8137EB3B1498D86CE4066FFD36A8112"/>
    <w:rsid w:val="007722C7"/>
    <w:pPr>
      <w:spacing w:after="0" w:line="240" w:lineRule="auto"/>
    </w:pPr>
    <w:rPr>
      <w:rFonts w:eastAsiaTheme="minorHAnsi"/>
    </w:rPr>
  </w:style>
  <w:style w:type="paragraph" w:customStyle="1" w:styleId="9DA696F816594E2C9AC9883CF8948BCD1">
    <w:name w:val="9DA696F816594E2C9AC9883CF8948BCD1"/>
    <w:rsid w:val="007722C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081CAA8530CE4F9AAD48ACE3F69E6F245">
    <w:name w:val="081CAA8530CE4F9AAD48ACE3F69E6F245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074C171E0CB646BEA98878E59FC6D16E5">
    <w:name w:val="074C171E0CB646BEA98878E59FC6D16E5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41BD9E5302964434831A95DB43F15E475">
    <w:name w:val="41BD9E5302964434831A95DB43F15E475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0C9DB303660D4B3299644AF8B28710E45">
    <w:name w:val="0C9DB303660D4B3299644AF8B28710E45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F9B33DA12B934F629739A08194721B405">
    <w:name w:val="F9B33DA12B934F629739A08194721B405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A688B35A6ACF45418D6B5A880AA6AF8D1">
    <w:name w:val="A688B35A6ACF45418D6B5A880AA6AF8D1"/>
    <w:rsid w:val="007722C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7FFAC601FAE44C4CAF251CC2D84F82DC5">
    <w:name w:val="7FFAC601FAE44C4CAF251CC2D84F82DC5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10A2B8C729D14466B6AEB75FF15EBAB72">
    <w:name w:val="10A2B8C729D14466B6AEB75FF15EBAB72"/>
    <w:rsid w:val="007722C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7C9317C448E94EB98E34B2FDF07107F45">
    <w:name w:val="7C9317C448E94EB98E34B2FDF07107F45"/>
    <w:rsid w:val="007722C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C32E3507D6CD4A76830C2AE3057F2A901">
    <w:name w:val="C32E3507D6CD4A76830C2AE3057F2A901"/>
    <w:rsid w:val="007722C7"/>
    <w:pPr>
      <w:spacing w:after="0" w:line="240" w:lineRule="auto"/>
      <w:ind w:left="220" w:hanging="220"/>
    </w:pPr>
    <w:rPr>
      <w:rFonts w:eastAsiaTheme="minorHAnsi"/>
    </w:rPr>
  </w:style>
  <w:style w:type="paragraph" w:customStyle="1" w:styleId="97662BD41EF04F308DDEC9FFFC1CC7162">
    <w:name w:val="97662BD41EF04F308DDEC9FFFC1CC7162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6C1D258FD997477382EF33928C97C79B7">
    <w:name w:val="6C1D258FD997477382EF33928C97C79B7"/>
    <w:rsid w:val="007722C7"/>
    <w:pPr>
      <w:spacing w:after="0" w:line="240" w:lineRule="auto"/>
    </w:pPr>
    <w:rPr>
      <w:rFonts w:eastAsiaTheme="minorHAnsi"/>
    </w:rPr>
  </w:style>
  <w:style w:type="paragraph" w:customStyle="1" w:styleId="B1FA2AD54AF44D4490817605BCBC219F8">
    <w:name w:val="B1FA2AD54AF44D4490817605BCBC219F8"/>
    <w:rsid w:val="007722C7"/>
    <w:pPr>
      <w:spacing w:after="0" w:line="240" w:lineRule="auto"/>
    </w:pPr>
    <w:rPr>
      <w:rFonts w:eastAsiaTheme="minorHAnsi"/>
    </w:rPr>
  </w:style>
  <w:style w:type="paragraph" w:customStyle="1" w:styleId="B51A6A277AFA4146B21CBB76EA4427E39">
    <w:name w:val="B51A6A277AFA4146B21CBB76EA4427E39"/>
    <w:rsid w:val="007722C7"/>
    <w:pPr>
      <w:spacing w:after="0" w:line="240" w:lineRule="auto"/>
    </w:pPr>
    <w:rPr>
      <w:rFonts w:eastAsiaTheme="minorHAnsi"/>
    </w:rPr>
  </w:style>
  <w:style w:type="paragraph" w:customStyle="1" w:styleId="2B1A403DF9A644E79F27333431C0E8E19">
    <w:name w:val="2B1A403DF9A644E79F27333431C0E8E19"/>
    <w:rsid w:val="007722C7"/>
    <w:pPr>
      <w:spacing w:after="0" w:line="240" w:lineRule="auto"/>
    </w:pPr>
    <w:rPr>
      <w:rFonts w:eastAsiaTheme="minorHAnsi"/>
    </w:rPr>
  </w:style>
  <w:style w:type="paragraph" w:customStyle="1" w:styleId="F9F9276813B2421495C384F5A1FF26049">
    <w:name w:val="F9F9276813B2421495C384F5A1FF26049"/>
    <w:rsid w:val="007722C7"/>
    <w:pPr>
      <w:spacing w:after="0" w:line="240" w:lineRule="auto"/>
    </w:pPr>
    <w:rPr>
      <w:rFonts w:eastAsiaTheme="minorHAnsi"/>
    </w:rPr>
  </w:style>
  <w:style w:type="paragraph" w:customStyle="1" w:styleId="548E7CA3434243FBB2F45F2BB5A1D3C49">
    <w:name w:val="548E7CA3434243FBB2F45F2BB5A1D3C49"/>
    <w:rsid w:val="007722C7"/>
    <w:pPr>
      <w:spacing w:after="0" w:line="240" w:lineRule="auto"/>
    </w:pPr>
    <w:rPr>
      <w:rFonts w:eastAsiaTheme="minorHAnsi"/>
    </w:rPr>
  </w:style>
  <w:style w:type="paragraph" w:customStyle="1" w:styleId="BBC5E5BE369F4F36B8B8FA5504820F4A8">
    <w:name w:val="BBC5E5BE369F4F36B8B8FA5504820F4A8"/>
    <w:rsid w:val="007722C7"/>
    <w:pPr>
      <w:spacing w:after="0" w:line="240" w:lineRule="auto"/>
      <w:ind w:left="220" w:hanging="220"/>
    </w:pPr>
    <w:rPr>
      <w:rFonts w:eastAsiaTheme="minorHAnsi"/>
      <w:shd w:val="clear" w:color="auto" w:fill="FFFFFF" w:themeFill="background1"/>
    </w:rPr>
  </w:style>
  <w:style w:type="paragraph" w:customStyle="1" w:styleId="02D8137EB3B1498D86CE4066FFD36A8113">
    <w:name w:val="02D8137EB3B1498D86CE4066FFD36A8113"/>
    <w:rsid w:val="007722C7"/>
    <w:pPr>
      <w:spacing w:after="0" w:line="240" w:lineRule="auto"/>
    </w:pPr>
    <w:rPr>
      <w:rFonts w:eastAsiaTheme="minorHAnsi"/>
    </w:rPr>
  </w:style>
  <w:style w:type="paragraph" w:customStyle="1" w:styleId="9DA696F816594E2C9AC9883CF8948BCD2">
    <w:name w:val="9DA696F816594E2C9AC9883CF8948BCD2"/>
    <w:rsid w:val="007722C7"/>
    <w:pPr>
      <w:spacing w:after="0" w:line="240" w:lineRule="auto"/>
      <w:ind w:left="220" w:hanging="220"/>
    </w:pPr>
    <w:rPr>
      <w:rFonts w:eastAsiaTheme="minorHAnsi"/>
      <w:shd w:val="clear" w:color="auto" w:fill="FFFFFF" w:themeFill="background1"/>
    </w:rPr>
  </w:style>
  <w:style w:type="paragraph" w:customStyle="1" w:styleId="081CAA8530CE4F9AAD48ACE3F69E6F246">
    <w:name w:val="081CAA8530CE4F9AAD48ACE3F69E6F246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074C171E0CB646BEA98878E59FC6D16E6">
    <w:name w:val="074C171E0CB646BEA98878E59FC6D16E6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41BD9E5302964434831A95DB43F15E476">
    <w:name w:val="41BD9E5302964434831A95DB43F15E476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0C9DB303660D4B3299644AF8B28710E46">
    <w:name w:val="0C9DB303660D4B3299644AF8B28710E46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F9B33DA12B934F629739A08194721B406">
    <w:name w:val="F9B33DA12B934F629739A08194721B406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A688B35A6ACF45418D6B5A880AA6AF8D2">
    <w:name w:val="A688B35A6ACF45418D6B5A880AA6AF8D2"/>
    <w:rsid w:val="007722C7"/>
    <w:pPr>
      <w:spacing w:after="0" w:line="240" w:lineRule="auto"/>
      <w:ind w:left="220" w:hanging="220"/>
    </w:pPr>
    <w:rPr>
      <w:rFonts w:eastAsiaTheme="minorHAnsi"/>
      <w:shd w:val="clear" w:color="auto" w:fill="FFFFFF" w:themeFill="background1"/>
    </w:rPr>
  </w:style>
  <w:style w:type="paragraph" w:customStyle="1" w:styleId="7FFAC601FAE44C4CAF251CC2D84F82DC6">
    <w:name w:val="7FFAC601FAE44C4CAF251CC2D84F82DC6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10A2B8C729D14466B6AEB75FF15EBAB73">
    <w:name w:val="10A2B8C729D14466B6AEB75FF15EBAB73"/>
    <w:rsid w:val="007722C7"/>
    <w:pPr>
      <w:spacing w:after="0" w:line="240" w:lineRule="auto"/>
      <w:ind w:left="220" w:hanging="220"/>
    </w:pPr>
    <w:rPr>
      <w:rFonts w:eastAsiaTheme="minorHAnsi"/>
      <w:shd w:val="clear" w:color="auto" w:fill="FFFFFF" w:themeFill="background1"/>
    </w:rPr>
  </w:style>
  <w:style w:type="paragraph" w:customStyle="1" w:styleId="7C9317C448E94EB98E34B2FDF07107F46">
    <w:name w:val="7C9317C448E94EB98E34B2FDF07107F46"/>
    <w:rsid w:val="007722C7"/>
    <w:pPr>
      <w:spacing w:after="0" w:line="240" w:lineRule="auto"/>
      <w:ind w:left="220" w:hanging="220"/>
    </w:pPr>
    <w:rPr>
      <w:rFonts w:eastAsiaTheme="minorHAnsi"/>
      <w:shd w:val="clear" w:color="auto" w:fill="FFFFFF" w:themeFill="background1"/>
    </w:rPr>
  </w:style>
  <w:style w:type="paragraph" w:customStyle="1" w:styleId="C32E3507D6CD4A76830C2AE3057F2A902">
    <w:name w:val="C32E3507D6CD4A76830C2AE3057F2A902"/>
    <w:rsid w:val="007722C7"/>
    <w:pPr>
      <w:spacing w:after="0" w:line="240" w:lineRule="auto"/>
      <w:ind w:left="220" w:hanging="220"/>
    </w:pPr>
    <w:rPr>
      <w:rFonts w:eastAsiaTheme="minorHAnsi"/>
      <w:shd w:val="clear" w:color="auto" w:fill="FFFFFF" w:themeFill="background1"/>
    </w:rPr>
  </w:style>
  <w:style w:type="paragraph" w:customStyle="1" w:styleId="A40686318C914DFEA3AEC6DF89D0B7B7">
    <w:name w:val="A40686318C914DFEA3AEC6DF89D0B7B7"/>
    <w:rsid w:val="007722C7"/>
  </w:style>
  <w:style w:type="paragraph" w:customStyle="1" w:styleId="97662BD41EF04F308DDEC9FFFC1CC7163">
    <w:name w:val="97662BD41EF04F308DDEC9FFFC1CC7163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6C1D258FD997477382EF33928C97C79B8">
    <w:name w:val="6C1D258FD997477382EF33928C97C79B8"/>
    <w:rsid w:val="007722C7"/>
    <w:pPr>
      <w:spacing w:after="0" w:line="240" w:lineRule="auto"/>
    </w:pPr>
    <w:rPr>
      <w:rFonts w:eastAsiaTheme="minorHAnsi"/>
    </w:rPr>
  </w:style>
  <w:style w:type="paragraph" w:customStyle="1" w:styleId="B1FA2AD54AF44D4490817605BCBC219F9">
    <w:name w:val="B1FA2AD54AF44D4490817605BCBC219F9"/>
    <w:rsid w:val="007722C7"/>
    <w:pPr>
      <w:spacing w:after="0" w:line="240" w:lineRule="auto"/>
    </w:pPr>
    <w:rPr>
      <w:rFonts w:eastAsiaTheme="minorHAnsi"/>
    </w:rPr>
  </w:style>
  <w:style w:type="paragraph" w:customStyle="1" w:styleId="B51A6A277AFA4146B21CBB76EA4427E310">
    <w:name w:val="B51A6A277AFA4146B21CBB76EA4427E310"/>
    <w:rsid w:val="007722C7"/>
    <w:pPr>
      <w:spacing w:after="0" w:line="240" w:lineRule="auto"/>
    </w:pPr>
    <w:rPr>
      <w:rFonts w:eastAsiaTheme="minorHAnsi"/>
    </w:rPr>
  </w:style>
  <w:style w:type="paragraph" w:customStyle="1" w:styleId="2B1A403DF9A644E79F27333431C0E8E110">
    <w:name w:val="2B1A403DF9A644E79F27333431C0E8E110"/>
    <w:rsid w:val="007722C7"/>
    <w:pPr>
      <w:spacing w:after="0" w:line="240" w:lineRule="auto"/>
    </w:pPr>
    <w:rPr>
      <w:rFonts w:eastAsiaTheme="minorHAnsi"/>
    </w:rPr>
  </w:style>
  <w:style w:type="paragraph" w:customStyle="1" w:styleId="F9F9276813B2421495C384F5A1FF260410">
    <w:name w:val="F9F9276813B2421495C384F5A1FF260410"/>
    <w:rsid w:val="007722C7"/>
    <w:pPr>
      <w:spacing w:after="0" w:line="240" w:lineRule="auto"/>
    </w:pPr>
    <w:rPr>
      <w:rFonts w:eastAsiaTheme="minorHAnsi"/>
    </w:rPr>
  </w:style>
  <w:style w:type="paragraph" w:customStyle="1" w:styleId="548E7CA3434243FBB2F45F2BB5A1D3C410">
    <w:name w:val="548E7CA3434243FBB2F45F2BB5A1D3C410"/>
    <w:rsid w:val="007722C7"/>
    <w:pPr>
      <w:spacing w:after="0" w:line="240" w:lineRule="auto"/>
    </w:pPr>
    <w:rPr>
      <w:rFonts w:eastAsiaTheme="minorHAnsi"/>
    </w:rPr>
  </w:style>
  <w:style w:type="paragraph" w:customStyle="1" w:styleId="BBC5E5BE369F4F36B8B8FA5504820F4A9">
    <w:name w:val="BBC5E5BE369F4F36B8B8FA5504820F4A9"/>
    <w:rsid w:val="007722C7"/>
    <w:pPr>
      <w:spacing w:after="0" w:line="240" w:lineRule="auto"/>
      <w:ind w:left="220" w:hanging="220"/>
    </w:pPr>
    <w:rPr>
      <w:rFonts w:eastAsiaTheme="minorHAnsi"/>
      <w:shd w:val="clear" w:color="auto" w:fill="FFFFFF" w:themeFill="background1"/>
    </w:rPr>
  </w:style>
  <w:style w:type="paragraph" w:customStyle="1" w:styleId="02D8137EB3B1498D86CE4066FFD36A8114">
    <w:name w:val="02D8137EB3B1498D86CE4066FFD36A8114"/>
    <w:rsid w:val="007722C7"/>
    <w:pPr>
      <w:spacing w:after="0" w:line="240" w:lineRule="auto"/>
    </w:pPr>
    <w:rPr>
      <w:rFonts w:eastAsiaTheme="minorHAnsi"/>
    </w:rPr>
  </w:style>
  <w:style w:type="paragraph" w:customStyle="1" w:styleId="9DA696F816594E2C9AC9883CF8948BCD3">
    <w:name w:val="9DA696F816594E2C9AC9883CF8948BCD3"/>
    <w:rsid w:val="007722C7"/>
    <w:pPr>
      <w:spacing w:after="0" w:line="240" w:lineRule="auto"/>
      <w:ind w:left="220" w:hanging="220"/>
    </w:pPr>
    <w:rPr>
      <w:rFonts w:eastAsiaTheme="minorHAnsi"/>
      <w:shd w:val="clear" w:color="auto" w:fill="FFFFFF" w:themeFill="background1"/>
    </w:rPr>
  </w:style>
  <w:style w:type="paragraph" w:customStyle="1" w:styleId="081CAA8530CE4F9AAD48ACE3F69E6F247">
    <w:name w:val="081CAA8530CE4F9AAD48ACE3F69E6F247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074C171E0CB646BEA98878E59FC6D16E7">
    <w:name w:val="074C171E0CB646BEA98878E59FC6D16E7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41BD9E5302964434831A95DB43F15E477">
    <w:name w:val="41BD9E5302964434831A95DB43F15E477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0C9DB303660D4B3299644AF8B28710E47">
    <w:name w:val="0C9DB303660D4B3299644AF8B28710E47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F9B33DA12B934F629739A08194721B407">
    <w:name w:val="F9B33DA12B934F629739A08194721B407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A688B35A6ACF45418D6B5A880AA6AF8D3">
    <w:name w:val="A688B35A6ACF45418D6B5A880AA6AF8D3"/>
    <w:rsid w:val="007722C7"/>
    <w:pPr>
      <w:spacing w:after="0" w:line="240" w:lineRule="auto"/>
      <w:ind w:left="220" w:hanging="220"/>
    </w:pPr>
    <w:rPr>
      <w:rFonts w:eastAsiaTheme="minorHAnsi"/>
      <w:shd w:val="clear" w:color="auto" w:fill="FFFFFF" w:themeFill="background1"/>
    </w:rPr>
  </w:style>
  <w:style w:type="paragraph" w:customStyle="1" w:styleId="7FFAC601FAE44C4CAF251CC2D84F82DC7">
    <w:name w:val="7FFAC601FAE44C4CAF251CC2D84F82DC7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10A2B8C729D14466B6AEB75FF15EBAB74">
    <w:name w:val="10A2B8C729D14466B6AEB75FF15EBAB74"/>
    <w:rsid w:val="007722C7"/>
    <w:pPr>
      <w:spacing w:after="0" w:line="240" w:lineRule="auto"/>
      <w:ind w:left="220" w:hanging="220"/>
    </w:pPr>
    <w:rPr>
      <w:rFonts w:eastAsiaTheme="minorHAnsi"/>
      <w:shd w:val="clear" w:color="auto" w:fill="FFFFFF" w:themeFill="background1"/>
    </w:rPr>
  </w:style>
  <w:style w:type="paragraph" w:customStyle="1" w:styleId="7C9317C448E94EB98E34B2FDF07107F47">
    <w:name w:val="7C9317C448E94EB98E34B2FDF07107F47"/>
    <w:rsid w:val="007722C7"/>
    <w:pPr>
      <w:spacing w:after="0" w:line="240" w:lineRule="auto"/>
      <w:ind w:left="220" w:hanging="220"/>
    </w:pPr>
    <w:rPr>
      <w:rFonts w:eastAsiaTheme="minorHAnsi"/>
      <w:shd w:val="clear" w:color="auto" w:fill="FFFFFF" w:themeFill="background1"/>
    </w:rPr>
  </w:style>
  <w:style w:type="paragraph" w:customStyle="1" w:styleId="C32E3507D6CD4A76830C2AE3057F2A903">
    <w:name w:val="C32E3507D6CD4A76830C2AE3057F2A903"/>
    <w:rsid w:val="007722C7"/>
    <w:pPr>
      <w:spacing w:after="0" w:line="240" w:lineRule="auto"/>
      <w:ind w:left="220" w:hanging="220"/>
    </w:pPr>
    <w:rPr>
      <w:rFonts w:eastAsiaTheme="minorHAnsi"/>
      <w:shd w:val="clear" w:color="auto" w:fill="FFFFFF" w:themeFill="background1"/>
    </w:rPr>
  </w:style>
  <w:style w:type="paragraph" w:customStyle="1" w:styleId="97662BD41EF04F308DDEC9FFFC1CC7164">
    <w:name w:val="97662BD41EF04F308DDEC9FFFC1CC7164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6C1D258FD997477382EF33928C97C79B9">
    <w:name w:val="6C1D258FD997477382EF33928C97C79B9"/>
    <w:rsid w:val="007722C7"/>
    <w:pPr>
      <w:spacing w:after="0" w:line="240" w:lineRule="auto"/>
    </w:pPr>
    <w:rPr>
      <w:rFonts w:eastAsiaTheme="minorHAnsi"/>
    </w:rPr>
  </w:style>
  <w:style w:type="paragraph" w:customStyle="1" w:styleId="B1FA2AD54AF44D4490817605BCBC219F10">
    <w:name w:val="B1FA2AD54AF44D4490817605BCBC219F10"/>
    <w:rsid w:val="007722C7"/>
    <w:pPr>
      <w:spacing w:after="0" w:line="240" w:lineRule="auto"/>
    </w:pPr>
    <w:rPr>
      <w:rFonts w:eastAsiaTheme="minorHAnsi"/>
    </w:rPr>
  </w:style>
  <w:style w:type="paragraph" w:customStyle="1" w:styleId="B51A6A277AFA4146B21CBB76EA4427E311">
    <w:name w:val="B51A6A277AFA4146B21CBB76EA4427E311"/>
    <w:rsid w:val="007722C7"/>
    <w:pPr>
      <w:spacing w:after="0" w:line="240" w:lineRule="auto"/>
    </w:pPr>
    <w:rPr>
      <w:rFonts w:eastAsiaTheme="minorHAnsi"/>
    </w:rPr>
  </w:style>
  <w:style w:type="paragraph" w:customStyle="1" w:styleId="2B1A403DF9A644E79F27333431C0E8E111">
    <w:name w:val="2B1A403DF9A644E79F27333431C0E8E111"/>
    <w:rsid w:val="007722C7"/>
    <w:pPr>
      <w:spacing w:after="0" w:line="240" w:lineRule="auto"/>
    </w:pPr>
    <w:rPr>
      <w:rFonts w:eastAsiaTheme="minorHAnsi"/>
    </w:rPr>
  </w:style>
  <w:style w:type="paragraph" w:customStyle="1" w:styleId="F9F9276813B2421495C384F5A1FF260411">
    <w:name w:val="F9F9276813B2421495C384F5A1FF260411"/>
    <w:rsid w:val="007722C7"/>
    <w:pPr>
      <w:spacing w:after="0" w:line="240" w:lineRule="auto"/>
    </w:pPr>
    <w:rPr>
      <w:rFonts w:eastAsiaTheme="minorHAnsi"/>
    </w:rPr>
  </w:style>
  <w:style w:type="paragraph" w:customStyle="1" w:styleId="548E7CA3434243FBB2F45F2BB5A1D3C411">
    <w:name w:val="548E7CA3434243FBB2F45F2BB5A1D3C411"/>
    <w:rsid w:val="007722C7"/>
    <w:pPr>
      <w:spacing w:after="0" w:line="240" w:lineRule="auto"/>
    </w:pPr>
    <w:rPr>
      <w:rFonts w:eastAsiaTheme="minorHAnsi"/>
    </w:rPr>
  </w:style>
  <w:style w:type="paragraph" w:customStyle="1" w:styleId="BBC5E5BE369F4F36B8B8FA5504820F4A10">
    <w:name w:val="BBC5E5BE369F4F36B8B8FA5504820F4A10"/>
    <w:rsid w:val="007722C7"/>
    <w:pPr>
      <w:spacing w:after="0" w:line="240" w:lineRule="auto"/>
      <w:ind w:left="220" w:hanging="220"/>
    </w:pPr>
    <w:rPr>
      <w:rFonts w:eastAsiaTheme="minorHAnsi"/>
      <w:shd w:val="clear" w:color="auto" w:fill="FFFFFF" w:themeFill="background1"/>
    </w:rPr>
  </w:style>
  <w:style w:type="paragraph" w:customStyle="1" w:styleId="02D8137EB3B1498D86CE4066FFD36A8115">
    <w:name w:val="02D8137EB3B1498D86CE4066FFD36A8115"/>
    <w:rsid w:val="007722C7"/>
    <w:pPr>
      <w:spacing w:after="0" w:line="240" w:lineRule="auto"/>
    </w:pPr>
    <w:rPr>
      <w:rFonts w:eastAsiaTheme="minorHAnsi"/>
    </w:rPr>
  </w:style>
  <w:style w:type="paragraph" w:customStyle="1" w:styleId="9DA696F816594E2C9AC9883CF8948BCD4">
    <w:name w:val="9DA696F816594E2C9AC9883CF8948BCD4"/>
    <w:rsid w:val="007722C7"/>
    <w:pPr>
      <w:spacing w:after="0" w:line="240" w:lineRule="auto"/>
      <w:ind w:left="220" w:hanging="220"/>
    </w:pPr>
    <w:rPr>
      <w:rFonts w:eastAsiaTheme="minorHAnsi"/>
      <w:shd w:val="clear" w:color="auto" w:fill="FFFFFF" w:themeFill="background1"/>
    </w:rPr>
  </w:style>
  <w:style w:type="paragraph" w:customStyle="1" w:styleId="081CAA8530CE4F9AAD48ACE3F69E6F248">
    <w:name w:val="081CAA8530CE4F9AAD48ACE3F69E6F248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074C171E0CB646BEA98878E59FC6D16E8">
    <w:name w:val="074C171E0CB646BEA98878E59FC6D16E8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41BD9E5302964434831A95DB43F15E478">
    <w:name w:val="41BD9E5302964434831A95DB43F15E478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0C9DB303660D4B3299644AF8B28710E48">
    <w:name w:val="0C9DB303660D4B3299644AF8B28710E48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F9B33DA12B934F629739A08194721B408">
    <w:name w:val="F9B33DA12B934F629739A08194721B408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A688B35A6ACF45418D6B5A880AA6AF8D4">
    <w:name w:val="A688B35A6ACF45418D6B5A880AA6AF8D4"/>
    <w:rsid w:val="007722C7"/>
    <w:pPr>
      <w:spacing w:after="0" w:line="240" w:lineRule="auto"/>
      <w:ind w:left="220" w:hanging="220"/>
    </w:pPr>
    <w:rPr>
      <w:rFonts w:eastAsiaTheme="minorHAnsi"/>
      <w:shd w:val="clear" w:color="auto" w:fill="FFFFFF" w:themeFill="background1"/>
    </w:rPr>
  </w:style>
  <w:style w:type="paragraph" w:customStyle="1" w:styleId="7FFAC601FAE44C4CAF251CC2D84F82DC8">
    <w:name w:val="7FFAC601FAE44C4CAF251CC2D84F82DC8"/>
    <w:rsid w:val="007722C7"/>
    <w:pPr>
      <w:spacing w:before="240" w:after="0" w:line="240" w:lineRule="auto"/>
      <w:jc w:val="both"/>
    </w:pPr>
    <w:rPr>
      <w:rFonts w:eastAsiaTheme="majorEastAsia" w:cstheme="majorBidi"/>
      <w:b/>
      <w:bCs/>
    </w:rPr>
  </w:style>
  <w:style w:type="paragraph" w:customStyle="1" w:styleId="10A2B8C729D14466B6AEB75FF15EBAB75">
    <w:name w:val="10A2B8C729D14466B6AEB75FF15EBAB75"/>
    <w:rsid w:val="007722C7"/>
    <w:pPr>
      <w:spacing w:after="0" w:line="240" w:lineRule="auto"/>
      <w:ind w:left="220" w:hanging="220"/>
    </w:pPr>
    <w:rPr>
      <w:rFonts w:eastAsiaTheme="minorHAnsi"/>
      <w:shd w:val="clear" w:color="auto" w:fill="FFFFFF" w:themeFill="background1"/>
    </w:rPr>
  </w:style>
  <w:style w:type="paragraph" w:customStyle="1" w:styleId="7C9317C448E94EB98E34B2FDF07107F48">
    <w:name w:val="7C9317C448E94EB98E34B2FDF07107F48"/>
    <w:rsid w:val="007722C7"/>
    <w:pPr>
      <w:spacing w:after="0" w:line="240" w:lineRule="auto"/>
      <w:ind w:left="220" w:hanging="220"/>
    </w:pPr>
    <w:rPr>
      <w:rFonts w:eastAsiaTheme="minorHAnsi"/>
      <w:shd w:val="clear" w:color="auto" w:fill="FFFFFF" w:themeFill="background1"/>
    </w:rPr>
  </w:style>
  <w:style w:type="paragraph" w:customStyle="1" w:styleId="C32E3507D6CD4A76830C2AE3057F2A904">
    <w:name w:val="C32E3507D6CD4A76830C2AE3057F2A904"/>
    <w:rsid w:val="007722C7"/>
    <w:pPr>
      <w:spacing w:after="0" w:line="240" w:lineRule="auto"/>
      <w:ind w:left="220" w:hanging="220"/>
    </w:pPr>
    <w:rPr>
      <w:rFonts w:eastAsiaTheme="minorHAnsi"/>
      <w:shd w:val="clear" w:color="auto" w:fill="FFFFFF" w:themeFill="background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16266399E2B46A911C08830B71589" ma:contentTypeVersion="19" ma:contentTypeDescription="Create a new document." ma:contentTypeScope="" ma:versionID="112d8890a96fed696cc8d1b4738a1a79">
  <xsd:schema xmlns:xsd="http://www.w3.org/2001/XMLSchema" xmlns:xs="http://www.w3.org/2001/XMLSchema" xmlns:p="http://schemas.microsoft.com/office/2006/metadata/properties" xmlns:ns2="B3225C82-4B01-4FD5-B872-F47E8D260C5A" targetNamespace="http://schemas.microsoft.com/office/2006/metadata/properties" ma:root="true" ma:fieldsID="c6ef0d823bcaa5c86ca39177c36c84d0" ns2:_="">
    <xsd:import namespace="B3225C82-4B01-4FD5-B872-F47E8D260C5A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Posted" minOccurs="0"/>
                <xsd:element ref="ns2:Year" minOccurs="0"/>
                <xsd:element ref="ns2:Source_x002f_Ev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25C82-4B01-4FD5-B872-F47E8D260C5A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 ma:readOnly="false">
      <xsd:simpleType>
        <xsd:restriction base="dms:Text"/>
      </xsd:simpleType>
    </xsd:element>
    <xsd:element name="Posted" ma:index="9" nillable="true" ma:displayName="Posted" ma:default="[today]" ma:format="DateOnly" ma:internalName="Posted" ma:readOnly="false">
      <xsd:simpleType>
        <xsd:restriction base="dms:DateTime"/>
      </xsd:simpleType>
    </xsd:element>
    <xsd:element name="Year" ma:index="10" nillable="true" ma:displayName="Year" ma:default="Year Posted ?" ma:description="" ma:format="Dropdown" ma:internalName="Year">
      <xsd:simpleType>
        <xsd:restriction base="dms:Choice">
          <xsd:enumeration value="Year Posted ?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</xsd:restriction>
      </xsd:simpleType>
    </xsd:element>
    <xsd:element name="Source_x002f_Event" ma:index="11" nillable="true" ma:displayName="Source/Event" ma:internalName="Source_x002f_Event" ma:readOnly="false">
      <xsd:simpleType>
        <xsd:restriction base="dms:Text">
          <xsd:maxLength value="7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B3225C82-4B01-4FD5-B872-F47E8D260C5A">Non-dispersibles Incident Reprting Form e-version</Description0>
    <Source_x002f_Event xmlns="B3225C82-4B01-4FD5-B872-F47E8D260C5A" xsi:nil="true"/>
    <Posted xmlns="B3225C82-4B01-4FD5-B872-F47E8D260C5A">2013-05-04T07:00:00+00:00</Posted>
    <Year xmlns="B3225C82-4B01-4FD5-B872-F47E8D260C5A">2013</Year>
  </documentManagement>
</p:properties>
</file>

<file path=customXml/itemProps1.xml><?xml version="1.0" encoding="utf-8"?>
<ds:datastoreItem xmlns:ds="http://schemas.openxmlformats.org/officeDocument/2006/customXml" ds:itemID="{A4DE308E-AF38-4DF2-BD41-8F0D77830B24}"/>
</file>

<file path=customXml/itemProps2.xml><?xml version="1.0" encoding="utf-8"?>
<ds:datastoreItem xmlns:ds="http://schemas.openxmlformats.org/officeDocument/2006/customXml" ds:itemID="{028E0067-C6A1-4C85-9D61-7B75C87FE536}"/>
</file>

<file path=customXml/itemProps3.xml><?xml version="1.0" encoding="utf-8"?>
<ds:datastoreItem xmlns:ds="http://schemas.openxmlformats.org/officeDocument/2006/customXml" ds:itemID="{DDB3C4EC-4F97-4621-9DC2-23C0825086CD}"/>
</file>

<file path=customXml/itemProps4.xml><?xml version="1.0" encoding="utf-8"?>
<ds:datastoreItem xmlns:ds="http://schemas.openxmlformats.org/officeDocument/2006/customXml" ds:itemID="{CB3961AC-11D6-429B-9B2C-205A30912B8C}"/>
</file>

<file path=docProps/app.xml><?xml version="1.0" encoding="utf-8"?>
<Properties xmlns="http://schemas.openxmlformats.org/officeDocument/2006/extended-properties" xmlns:vt="http://schemas.openxmlformats.org/officeDocument/2006/docPropsVTypes">
  <Template>Incident Report Template.dotx</Template>
  <TotalTime>9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DUDEK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Non-dispersibles Incident Reprting Form e-version</dc:title>
  <dc:creator>Pamela Bristow</dc:creator>
  <cp:lastModifiedBy>John Pastore</cp:lastModifiedBy>
  <cp:revision>5</cp:revision>
  <cp:lastPrinted>2013-04-02T16:18:00Z</cp:lastPrinted>
  <dcterms:created xsi:type="dcterms:W3CDTF">2013-04-04T00:14:00Z</dcterms:created>
  <dcterms:modified xsi:type="dcterms:W3CDTF">2013-04-05T16:29:00Z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0x01010051C16266399E2B46A911C08830B71589</vt:lpwstr>
  </property>
</Properties>
</file>